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89E" w:rsidRDefault="008C489E" w:rsidP="00EA7988">
      <w:pPr>
        <w:rPr>
          <w:szCs w:val="28"/>
        </w:rPr>
      </w:pPr>
      <w:r>
        <w:rPr>
          <w:szCs w:val="28"/>
        </w:rPr>
        <w:t xml:space="preserve">                                      </w:t>
      </w:r>
    </w:p>
    <w:p w:rsidR="009A31E9" w:rsidRDefault="009A31E9" w:rsidP="00EA7988">
      <w:pPr>
        <w:rPr>
          <w:szCs w:val="28"/>
        </w:rPr>
      </w:pPr>
    </w:p>
    <w:p w:rsidR="009A31E9" w:rsidRDefault="009A31E9" w:rsidP="00EA7988">
      <w:pPr>
        <w:rPr>
          <w:rFonts w:ascii="Algerian" w:hAnsi="Algerian"/>
          <w:b/>
          <w:sz w:val="48"/>
          <w:szCs w:val="48"/>
        </w:rPr>
      </w:pPr>
      <w:r>
        <w:rPr>
          <w:szCs w:val="28"/>
        </w:rPr>
        <w:tab/>
      </w:r>
      <w:r>
        <w:rPr>
          <w:szCs w:val="28"/>
        </w:rPr>
        <w:tab/>
      </w:r>
      <w:r w:rsidRPr="009A31E9">
        <w:rPr>
          <w:rFonts w:ascii="Algerian" w:hAnsi="Algerian"/>
          <w:b/>
          <w:sz w:val="48"/>
          <w:szCs w:val="48"/>
        </w:rPr>
        <w:t>ÖPPET HUS</w:t>
      </w:r>
    </w:p>
    <w:p w:rsidR="00CD02F3" w:rsidRDefault="00CD02F3" w:rsidP="00CD02F3">
      <w:pPr>
        <w:pStyle w:val="Normalwebb"/>
        <w:rPr>
          <w:rFonts w:ascii="Calibri" w:hAnsi="Calibri"/>
          <w:color w:val="000000"/>
        </w:rPr>
      </w:pPr>
    </w:p>
    <w:p w:rsidR="009A31E9" w:rsidRDefault="009A31E9" w:rsidP="00EA7988">
      <w:pPr>
        <w:rPr>
          <w:rFonts w:ascii="Algerian" w:hAnsi="Algerian"/>
          <w:b/>
          <w:sz w:val="48"/>
          <w:szCs w:val="48"/>
        </w:rPr>
      </w:pPr>
    </w:p>
    <w:p w:rsidR="009A31E9" w:rsidRDefault="009A31E9" w:rsidP="00EA79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Hjärtligt välkomna att besöka vår verksamhet</w:t>
      </w:r>
    </w:p>
    <w:p w:rsidR="009A31E9" w:rsidRDefault="009A31E9" w:rsidP="00EA7988">
      <w:pPr>
        <w:rPr>
          <w:rFonts w:ascii="Times New Roman" w:hAnsi="Times New Roman" w:cs="Times New Roman"/>
          <w:b/>
          <w:sz w:val="28"/>
          <w:szCs w:val="28"/>
        </w:rPr>
      </w:pPr>
    </w:p>
    <w:p w:rsidR="009A31E9" w:rsidRDefault="006A3CB0" w:rsidP="00EA79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Tisdag </w:t>
      </w:r>
      <w:r w:rsidR="00706561">
        <w:rPr>
          <w:rFonts w:ascii="Times New Roman" w:hAnsi="Times New Roman" w:cs="Times New Roman"/>
          <w:b/>
          <w:sz w:val="28"/>
          <w:szCs w:val="28"/>
        </w:rPr>
        <w:t>30 januari</w:t>
      </w:r>
      <w:r w:rsidR="00F14917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9A31E9" w:rsidRDefault="009A31E9" w:rsidP="00EA7988">
      <w:pPr>
        <w:rPr>
          <w:rFonts w:ascii="Times New Roman" w:hAnsi="Times New Roman" w:cs="Times New Roman"/>
          <w:b/>
          <w:sz w:val="28"/>
          <w:szCs w:val="28"/>
        </w:rPr>
      </w:pPr>
    </w:p>
    <w:p w:rsidR="009A31E9" w:rsidRDefault="009A31E9" w:rsidP="00EA79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Åk F-3</w:t>
      </w:r>
      <w:r>
        <w:rPr>
          <w:rFonts w:ascii="Times New Roman" w:hAnsi="Times New Roman" w:cs="Times New Roman"/>
          <w:b/>
          <w:sz w:val="28"/>
          <w:szCs w:val="28"/>
        </w:rPr>
        <w:tab/>
        <w:t>kl.16.00-18.00</w:t>
      </w:r>
    </w:p>
    <w:p w:rsidR="009A31E9" w:rsidRDefault="009A31E9" w:rsidP="00EA798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A31E9" w:rsidRDefault="009A31E9" w:rsidP="00EA79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Åk 4-</w:t>
      </w:r>
      <w:r w:rsidR="00E9456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ab/>
        <w:t>kl. 17.00-19.00</w:t>
      </w:r>
    </w:p>
    <w:p w:rsidR="009A31E9" w:rsidRDefault="009A31E9" w:rsidP="00EA7988">
      <w:pPr>
        <w:rPr>
          <w:rFonts w:ascii="Times New Roman" w:hAnsi="Times New Roman" w:cs="Times New Roman"/>
          <w:b/>
          <w:sz w:val="28"/>
          <w:szCs w:val="28"/>
        </w:rPr>
      </w:pPr>
    </w:p>
    <w:p w:rsidR="009A31E9" w:rsidRDefault="000A08F6" w:rsidP="000A08F6">
      <w:pPr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Under kvällen finns det möjlighet att </w:t>
      </w:r>
      <w:r w:rsidR="00E9456B">
        <w:rPr>
          <w:rFonts w:ascii="Times New Roman" w:hAnsi="Times New Roman" w:cs="Times New Roman"/>
          <w:sz w:val="28"/>
          <w:szCs w:val="28"/>
        </w:rPr>
        <w:t>köpa kaffe/saft, fika m.m</w:t>
      </w:r>
      <w:r>
        <w:rPr>
          <w:rFonts w:ascii="Times New Roman" w:hAnsi="Times New Roman" w:cs="Times New Roman"/>
          <w:sz w:val="28"/>
          <w:szCs w:val="28"/>
        </w:rPr>
        <w:t xml:space="preserve">. Det är åk </w:t>
      </w:r>
      <w:r w:rsidR="00E945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som ansvarar för försäljningen </w:t>
      </w:r>
      <w:r w:rsidR="009F05AF">
        <w:rPr>
          <w:rFonts w:ascii="Times New Roman" w:hAnsi="Times New Roman" w:cs="Times New Roman"/>
          <w:sz w:val="28"/>
          <w:szCs w:val="28"/>
        </w:rPr>
        <w:t>vid Aulan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A08F6" w:rsidRPr="00BD71A4" w:rsidRDefault="00BD71A4" w:rsidP="000A08F6">
      <w:pPr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</w:t>
      </w:r>
      <w:r w:rsidR="002B6A7F">
        <w:rPr>
          <w:rFonts w:ascii="Times New Roman" w:hAnsi="Times New Roman" w:cs="Times New Roman"/>
          <w:sz w:val="28"/>
          <w:szCs w:val="28"/>
        </w:rPr>
        <w:t xml:space="preserve"> blir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musikcafè</w:t>
      </w:r>
      <w:proofErr w:type="spellEnd"/>
      <w:r w:rsidR="000A08F6" w:rsidRPr="00BD71A4">
        <w:rPr>
          <w:rFonts w:ascii="Times New Roman" w:hAnsi="Times New Roman" w:cs="Times New Roman"/>
          <w:sz w:val="28"/>
          <w:szCs w:val="28"/>
        </w:rPr>
        <w:t xml:space="preserve"> </w:t>
      </w:r>
      <w:r w:rsidR="002B6A7F">
        <w:rPr>
          <w:rFonts w:ascii="Times New Roman" w:hAnsi="Times New Roman" w:cs="Times New Roman"/>
          <w:sz w:val="28"/>
          <w:szCs w:val="28"/>
        </w:rPr>
        <w:t xml:space="preserve">i </w:t>
      </w:r>
      <w:r w:rsidR="000A08F6" w:rsidRPr="00BD71A4">
        <w:rPr>
          <w:rFonts w:ascii="Times New Roman" w:hAnsi="Times New Roman" w:cs="Times New Roman"/>
          <w:sz w:val="28"/>
          <w:szCs w:val="28"/>
        </w:rPr>
        <w:t xml:space="preserve">Aulan med åk </w:t>
      </w:r>
      <w:r w:rsidR="00E9456B">
        <w:rPr>
          <w:rFonts w:ascii="Times New Roman" w:hAnsi="Times New Roman" w:cs="Times New Roman"/>
          <w:sz w:val="28"/>
          <w:szCs w:val="28"/>
        </w:rPr>
        <w:t>5 alla raster.</w:t>
      </w:r>
    </w:p>
    <w:p w:rsidR="000A08F6" w:rsidRDefault="000A08F6" w:rsidP="000A08F6">
      <w:pPr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Under kvällen är biblioteket öppet. Kom och träffa vår skolbiblio</w:t>
      </w:r>
      <w:r w:rsidR="00D814B7">
        <w:rPr>
          <w:rFonts w:ascii="Times New Roman" w:hAnsi="Times New Roman" w:cs="Times New Roman"/>
          <w:sz w:val="28"/>
          <w:szCs w:val="28"/>
        </w:rPr>
        <w:t>tekarie Bille och få boktips</w:t>
      </w:r>
      <w:r w:rsidR="00E9456B">
        <w:rPr>
          <w:rFonts w:ascii="Times New Roman" w:hAnsi="Times New Roman" w:cs="Times New Roman"/>
          <w:sz w:val="28"/>
          <w:szCs w:val="28"/>
        </w:rPr>
        <w:t xml:space="preserve"> och</w:t>
      </w:r>
      <w:r w:rsidR="00BD71A4">
        <w:rPr>
          <w:rFonts w:ascii="Times New Roman" w:hAnsi="Times New Roman" w:cs="Times New Roman"/>
          <w:sz w:val="28"/>
          <w:szCs w:val="28"/>
        </w:rPr>
        <w:t xml:space="preserve"> prova på att göra bokkonst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B26F0" w:rsidRDefault="009B26F0" w:rsidP="000A08F6">
      <w:pPr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D9526B">
        <w:rPr>
          <w:rFonts w:ascii="Times New Roman" w:hAnsi="Times New Roman" w:cs="Times New Roman"/>
          <w:sz w:val="28"/>
          <w:szCs w:val="28"/>
        </w:rPr>
        <w:t>L</w:t>
      </w:r>
      <w:r w:rsidR="000C6B8A">
        <w:rPr>
          <w:rFonts w:ascii="Times New Roman" w:hAnsi="Times New Roman" w:cs="Times New Roman"/>
          <w:sz w:val="28"/>
          <w:szCs w:val="28"/>
        </w:rPr>
        <w:t xml:space="preserve">. </w:t>
      </w:r>
      <w:r w:rsidR="00E9456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:</w:t>
      </w:r>
      <w:r w:rsidR="000C6B8A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informationsmöte för blivande elever i F-klass</w:t>
      </w:r>
    </w:p>
    <w:p w:rsidR="00BD71A4" w:rsidRDefault="00BD71A4" w:rsidP="000A08F6">
      <w:pPr>
        <w:rPr>
          <w:rFonts w:ascii="Times New Roman" w:hAnsi="Times New Roman" w:cs="Times New Roman"/>
          <w:b/>
          <w:sz w:val="28"/>
          <w:szCs w:val="28"/>
        </w:rPr>
      </w:pPr>
    </w:p>
    <w:p w:rsidR="000A08F6" w:rsidRDefault="00B44423" w:rsidP="00E94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Om </w:t>
      </w:r>
      <w:r>
        <w:rPr>
          <w:rFonts w:ascii="Times New Roman" w:hAnsi="Times New Roman" w:cs="Times New Roman"/>
          <w:sz w:val="28"/>
          <w:szCs w:val="28"/>
        </w:rPr>
        <w:t xml:space="preserve">en elev inte kan delta i undervisningen den här kvällen </w:t>
      </w:r>
      <w:r w:rsidR="00E9456B">
        <w:rPr>
          <w:rFonts w:ascii="Times New Roman" w:hAnsi="Times New Roman" w:cs="Times New Roman"/>
          <w:sz w:val="28"/>
          <w:szCs w:val="28"/>
        </w:rPr>
        <w:t>ska ledighetsansökan lämnas in</w:t>
      </w:r>
      <w:r w:rsidR="00D9526B">
        <w:rPr>
          <w:rFonts w:ascii="Times New Roman" w:hAnsi="Times New Roman" w:cs="Times New Roman"/>
          <w:sz w:val="28"/>
          <w:szCs w:val="28"/>
        </w:rPr>
        <w:t>, dock inte för elever i F-klass</w:t>
      </w:r>
      <w:r w:rsidR="00E9456B">
        <w:rPr>
          <w:rFonts w:ascii="Times New Roman" w:hAnsi="Times New Roman" w:cs="Times New Roman"/>
          <w:sz w:val="28"/>
          <w:szCs w:val="28"/>
        </w:rPr>
        <w:t>.</w:t>
      </w:r>
    </w:p>
    <w:p w:rsidR="00E9456B" w:rsidRDefault="00E9456B" w:rsidP="00E9456B">
      <w:pPr>
        <w:rPr>
          <w:rFonts w:ascii="Times New Roman" w:hAnsi="Times New Roman" w:cs="Times New Roman"/>
          <w:sz w:val="28"/>
          <w:szCs w:val="28"/>
        </w:rPr>
      </w:pPr>
    </w:p>
    <w:p w:rsidR="009A31E9" w:rsidRDefault="000A08F6" w:rsidP="00EA7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9A31E9">
        <w:rPr>
          <w:rFonts w:ascii="Times New Roman" w:hAnsi="Times New Roman" w:cs="Times New Roman"/>
          <w:sz w:val="28"/>
          <w:szCs w:val="28"/>
        </w:rPr>
        <w:t>chema</w:t>
      </w:r>
      <w:r>
        <w:rPr>
          <w:rFonts w:ascii="Times New Roman" w:hAnsi="Times New Roman" w:cs="Times New Roman"/>
          <w:sz w:val="28"/>
          <w:szCs w:val="28"/>
        </w:rPr>
        <w:t>: s</w:t>
      </w:r>
      <w:r w:rsidR="00BE64E4">
        <w:rPr>
          <w:rFonts w:ascii="Times New Roman" w:hAnsi="Times New Roman" w:cs="Times New Roman"/>
          <w:sz w:val="28"/>
          <w:szCs w:val="28"/>
        </w:rPr>
        <w:t>e baksidan</w:t>
      </w:r>
    </w:p>
    <w:p w:rsidR="009A31E9" w:rsidRDefault="009A31E9" w:rsidP="00EA7988">
      <w:pPr>
        <w:rPr>
          <w:rFonts w:ascii="Times New Roman" w:hAnsi="Times New Roman" w:cs="Times New Roman"/>
          <w:sz w:val="28"/>
          <w:szCs w:val="28"/>
        </w:rPr>
      </w:pPr>
    </w:p>
    <w:p w:rsidR="00353D41" w:rsidRDefault="00353D41" w:rsidP="00EA7988">
      <w:pPr>
        <w:rPr>
          <w:rFonts w:ascii="Times New Roman" w:hAnsi="Times New Roman" w:cs="Times New Roman"/>
          <w:sz w:val="28"/>
          <w:szCs w:val="28"/>
        </w:rPr>
      </w:pPr>
    </w:p>
    <w:p w:rsidR="009B7F35" w:rsidRDefault="00942E06" w:rsidP="00EA7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7F35" w:rsidRDefault="00441C46" w:rsidP="00EA7988">
      <w:pPr>
        <w:rPr>
          <w:rFonts w:ascii="Times New Roman" w:hAnsi="Times New Roman" w:cs="Times New Roman"/>
          <w:sz w:val="28"/>
          <w:szCs w:val="28"/>
        </w:rPr>
      </w:pPr>
      <w:r w:rsidRPr="00942E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66900" cy="1828800"/>
            <wp:effectExtent l="0" t="0" r="0" b="0"/>
            <wp:docPr id="4" name="Bild 1" descr="MC9002339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33966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E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1675" cy="1743075"/>
            <wp:effectExtent l="0" t="0" r="0" b="0"/>
            <wp:docPr id="3" name="Bild 2" descr="MC90023375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233756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F35" w:rsidRDefault="009B7F35" w:rsidP="00EA7988">
      <w:pPr>
        <w:rPr>
          <w:rFonts w:ascii="Times New Roman" w:hAnsi="Times New Roman" w:cs="Times New Roman"/>
          <w:sz w:val="28"/>
          <w:szCs w:val="28"/>
        </w:rPr>
      </w:pPr>
    </w:p>
    <w:p w:rsidR="009B7F35" w:rsidRDefault="009B7F35" w:rsidP="00EA7988">
      <w:pPr>
        <w:rPr>
          <w:rFonts w:ascii="Times New Roman" w:hAnsi="Times New Roman" w:cs="Times New Roman"/>
          <w:sz w:val="28"/>
          <w:szCs w:val="28"/>
        </w:rPr>
      </w:pPr>
    </w:p>
    <w:p w:rsidR="009B7F35" w:rsidRDefault="009B7F35" w:rsidP="00EA7988">
      <w:pPr>
        <w:rPr>
          <w:rFonts w:ascii="Times New Roman" w:hAnsi="Times New Roman" w:cs="Times New Roman"/>
          <w:sz w:val="28"/>
          <w:szCs w:val="28"/>
        </w:rPr>
      </w:pPr>
    </w:p>
    <w:p w:rsidR="009B7F35" w:rsidRDefault="009B7F35" w:rsidP="00EA7988">
      <w:pPr>
        <w:rPr>
          <w:rFonts w:ascii="Times New Roman" w:hAnsi="Times New Roman" w:cs="Times New Roman"/>
          <w:sz w:val="28"/>
          <w:szCs w:val="28"/>
        </w:rPr>
      </w:pPr>
    </w:p>
    <w:p w:rsidR="009B7F35" w:rsidRDefault="009B7F35" w:rsidP="00EA7988">
      <w:pPr>
        <w:rPr>
          <w:rFonts w:ascii="Times New Roman" w:hAnsi="Times New Roman" w:cs="Times New Roman"/>
          <w:sz w:val="28"/>
          <w:szCs w:val="28"/>
        </w:rPr>
      </w:pPr>
    </w:p>
    <w:p w:rsidR="009B7F35" w:rsidRDefault="009B7F35" w:rsidP="00EA7988">
      <w:pPr>
        <w:rPr>
          <w:rFonts w:ascii="Times New Roman" w:hAnsi="Times New Roman" w:cs="Times New Roman"/>
          <w:sz w:val="28"/>
          <w:szCs w:val="28"/>
        </w:rPr>
      </w:pPr>
    </w:p>
    <w:p w:rsidR="00353D41" w:rsidRDefault="00942E06" w:rsidP="00EA7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3D41" w:rsidRDefault="00942E06" w:rsidP="00EA7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A689D" w:rsidRDefault="00AA689D" w:rsidP="00942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10F" w:rsidRPr="00025BEF" w:rsidRDefault="00D9526B" w:rsidP="00EA7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Förskoleklass A och B</w:t>
      </w:r>
      <w:r w:rsidR="007A310F" w:rsidRPr="00025BEF">
        <w:rPr>
          <w:rFonts w:ascii="Times New Roman" w:hAnsi="Times New Roman" w:cs="Times New Roman"/>
        </w:rPr>
        <w:tab/>
      </w:r>
      <w:r w:rsidR="007A310F" w:rsidRPr="00025BEF">
        <w:rPr>
          <w:rFonts w:ascii="Times New Roman" w:hAnsi="Times New Roman" w:cs="Times New Roman"/>
        </w:rPr>
        <w:tab/>
        <w:t>16.00-17.30</w:t>
      </w:r>
      <w:r w:rsidR="007A310F" w:rsidRPr="00025BEF">
        <w:rPr>
          <w:rFonts w:ascii="Times New Roman" w:hAnsi="Times New Roman" w:cs="Times New Roman"/>
        </w:rPr>
        <w:tab/>
      </w:r>
      <w:r w:rsidR="00461CE3">
        <w:rPr>
          <w:rFonts w:ascii="Times New Roman" w:hAnsi="Times New Roman" w:cs="Times New Roman"/>
        </w:rPr>
        <w:t xml:space="preserve">       </w:t>
      </w:r>
      <w:r w:rsidR="009B7F35">
        <w:rPr>
          <w:rFonts w:ascii="Times New Roman" w:hAnsi="Times New Roman" w:cs="Times New Roman"/>
        </w:rPr>
        <w:tab/>
      </w:r>
      <w:r w:rsidR="007A310F" w:rsidRPr="00025BEF">
        <w:rPr>
          <w:rFonts w:ascii="Times New Roman" w:hAnsi="Times New Roman" w:cs="Times New Roman"/>
        </w:rPr>
        <w:t>Visning av den</w:t>
      </w:r>
    </w:p>
    <w:p w:rsidR="00D9526B" w:rsidRDefault="00D9526B" w:rsidP="00D9526B">
      <w:pPr>
        <w:ind w:left="5216" w:firstLine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dagliga verksamheten</w:t>
      </w:r>
    </w:p>
    <w:p w:rsidR="003320CA" w:rsidRDefault="007A310F" w:rsidP="003320CA">
      <w:pPr>
        <w:ind w:left="2608" w:firstLine="1304"/>
        <w:rPr>
          <w:rFonts w:ascii="Times New Roman" w:hAnsi="Times New Roman" w:cs="Times New Roman"/>
        </w:rPr>
      </w:pPr>
      <w:r w:rsidRPr="00025BEF">
        <w:rPr>
          <w:rFonts w:ascii="Times New Roman" w:hAnsi="Times New Roman" w:cs="Times New Roman"/>
        </w:rPr>
        <w:t>17.30-18.00</w:t>
      </w:r>
      <w:r w:rsidRPr="00025BEF">
        <w:rPr>
          <w:rFonts w:ascii="Times New Roman" w:hAnsi="Times New Roman" w:cs="Times New Roman"/>
        </w:rPr>
        <w:tab/>
      </w:r>
      <w:r w:rsidR="00461CE3">
        <w:rPr>
          <w:rFonts w:ascii="Times New Roman" w:hAnsi="Times New Roman" w:cs="Times New Roman"/>
        </w:rPr>
        <w:t xml:space="preserve"> </w:t>
      </w:r>
      <w:r w:rsidR="00D9526B">
        <w:rPr>
          <w:rFonts w:ascii="Times New Roman" w:hAnsi="Times New Roman" w:cs="Times New Roman"/>
        </w:rPr>
        <w:tab/>
      </w:r>
      <w:r w:rsidR="003320CA" w:rsidRPr="00025BEF">
        <w:rPr>
          <w:rFonts w:ascii="Times New Roman" w:hAnsi="Times New Roman" w:cs="Times New Roman"/>
        </w:rPr>
        <w:t>rast/fika</w:t>
      </w:r>
      <w:r w:rsidR="003320CA">
        <w:rPr>
          <w:rFonts w:ascii="Times New Roman" w:hAnsi="Times New Roman" w:cs="Times New Roman"/>
        </w:rPr>
        <w:t xml:space="preserve"> i Aulan</w:t>
      </w:r>
    </w:p>
    <w:p w:rsidR="003320CA" w:rsidRDefault="00D9526B" w:rsidP="003320CA">
      <w:pPr>
        <w:ind w:left="2608" w:firstLine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17.45- </w:t>
      </w:r>
      <w:r>
        <w:rPr>
          <w:rFonts w:ascii="Times New Roman" w:hAnsi="Times New Roman" w:cs="Times New Roman"/>
        </w:rPr>
        <w:tab/>
      </w:r>
      <w:r w:rsidR="003320C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Info. blivande F-klass, </w:t>
      </w:r>
    </w:p>
    <w:p w:rsidR="007A310F" w:rsidRPr="00025BEF" w:rsidRDefault="003320CA" w:rsidP="003320CA">
      <w:pPr>
        <w:ind w:left="2608" w:firstLine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D9526B">
        <w:rPr>
          <w:rFonts w:ascii="Times New Roman" w:hAnsi="Times New Roman" w:cs="Times New Roman"/>
        </w:rPr>
        <w:t>avd</w:t>
      </w:r>
      <w:proofErr w:type="spellEnd"/>
      <w:r w:rsidR="00D9526B">
        <w:rPr>
          <w:rFonts w:ascii="Times New Roman" w:hAnsi="Times New Roman" w:cs="Times New Roman"/>
        </w:rPr>
        <w:t xml:space="preserve"> gul</w:t>
      </w:r>
      <w:r w:rsidR="00E9456B">
        <w:rPr>
          <w:rFonts w:ascii="Times New Roman" w:hAnsi="Times New Roman" w:cs="Times New Roman"/>
        </w:rPr>
        <w:t xml:space="preserve">                             </w:t>
      </w:r>
    </w:p>
    <w:p w:rsidR="007A310F" w:rsidRPr="00025BEF" w:rsidRDefault="007A310F" w:rsidP="00EA7988">
      <w:pPr>
        <w:rPr>
          <w:rFonts w:ascii="Times New Roman" w:hAnsi="Times New Roman" w:cs="Times New Roman"/>
        </w:rPr>
      </w:pPr>
    </w:p>
    <w:p w:rsidR="009A31E9" w:rsidRPr="00025BEF" w:rsidRDefault="0005417F" w:rsidP="00EA7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Åk 1</w:t>
      </w:r>
      <w:r w:rsidR="007A310F" w:rsidRPr="00025BEF">
        <w:rPr>
          <w:rFonts w:ascii="Times New Roman" w:hAnsi="Times New Roman" w:cs="Times New Roman"/>
        </w:rPr>
        <w:tab/>
      </w:r>
      <w:r w:rsidR="007A310F" w:rsidRPr="00025BEF">
        <w:rPr>
          <w:rFonts w:ascii="Times New Roman" w:hAnsi="Times New Roman" w:cs="Times New Roman"/>
        </w:rPr>
        <w:tab/>
      </w:r>
      <w:r w:rsidR="00461CE3">
        <w:rPr>
          <w:rFonts w:ascii="Times New Roman" w:hAnsi="Times New Roman" w:cs="Times New Roman"/>
        </w:rPr>
        <w:t xml:space="preserve">                      </w:t>
      </w:r>
      <w:r w:rsidR="007A310F" w:rsidRPr="00025BEF">
        <w:rPr>
          <w:rFonts w:ascii="Times New Roman" w:hAnsi="Times New Roman" w:cs="Times New Roman"/>
        </w:rPr>
        <w:t>16.00-16.30</w:t>
      </w:r>
      <w:r w:rsidR="007A310F" w:rsidRPr="00025BEF">
        <w:rPr>
          <w:rFonts w:ascii="Times New Roman" w:hAnsi="Times New Roman" w:cs="Times New Roman"/>
        </w:rPr>
        <w:tab/>
      </w:r>
      <w:r w:rsidR="00461CE3">
        <w:rPr>
          <w:rFonts w:ascii="Times New Roman" w:hAnsi="Times New Roman" w:cs="Times New Roman"/>
        </w:rPr>
        <w:t xml:space="preserve">                    </w:t>
      </w:r>
      <w:r w:rsidR="00E9456B">
        <w:rPr>
          <w:rFonts w:ascii="Times New Roman" w:hAnsi="Times New Roman" w:cs="Times New Roman"/>
        </w:rPr>
        <w:t xml:space="preserve">  </w:t>
      </w:r>
      <w:r w:rsidR="00617F8D">
        <w:rPr>
          <w:rFonts w:ascii="Times New Roman" w:hAnsi="Times New Roman" w:cs="Times New Roman"/>
        </w:rPr>
        <w:t>SV/</w:t>
      </w:r>
      <w:r w:rsidR="00E9456B">
        <w:rPr>
          <w:rFonts w:ascii="Times New Roman" w:hAnsi="Times New Roman" w:cs="Times New Roman"/>
        </w:rPr>
        <w:t>Ma/I</w:t>
      </w:r>
      <w:r w:rsidR="00E545C1">
        <w:rPr>
          <w:rFonts w:ascii="Times New Roman" w:hAnsi="Times New Roman" w:cs="Times New Roman"/>
        </w:rPr>
        <w:t>drott</w:t>
      </w:r>
      <w:r w:rsidR="00617F8D">
        <w:rPr>
          <w:rFonts w:ascii="Times New Roman" w:hAnsi="Times New Roman" w:cs="Times New Roman"/>
        </w:rPr>
        <w:t xml:space="preserve"> </w:t>
      </w:r>
    </w:p>
    <w:p w:rsidR="009A31E9" w:rsidRPr="00025BEF" w:rsidRDefault="00E9456B" w:rsidP="007A310F">
      <w:pPr>
        <w:numPr>
          <w:ilvl w:val="2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E545C1">
        <w:rPr>
          <w:rFonts w:ascii="Times New Roman" w:hAnsi="Times New Roman" w:cs="Times New Roman"/>
        </w:rPr>
        <w:t>drott/</w:t>
      </w:r>
      <w:r w:rsidR="00617F8D">
        <w:rPr>
          <w:rFonts w:ascii="Times New Roman" w:hAnsi="Times New Roman" w:cs="Times New Roman"/>
        </w:rPr>
        <w:t>SV/</w:t>
      </w:r>
      <w:r>
        <w:rPr>
          <w:rFonts w:ascii="Times New Roman" w:hAnsi="Times New Roman" w:cs="Times New Roman"/>
        </w:rPr>
        <w:t>Ma</w:t>
      </w:r>
    </w:p>
    <w:p w:rsidR="007A310F" w:rsidRPr="00025BEF" w:rsidRDefault="007A310F" w:rsidP="007A310F">
      <w:pPr>
        <w:numPr>
          <w:ilvl w:val="3"/>
          <w:numId w:val="33"/>
        </w:numPr>
        <w:rPr>
          <w:rFonts w:ascii="Times New Roman" w:hAnsi="Times New Roman" w:cs="Times New Roman"/>
        </w:rPr>
      </w:pPr>
      <w:r w:rsidRPr="00025BEF">
        <w:rPr>
          <w:rFonts w:ascii="Times New Roman" w:hAnsi="Times New Roman" w:cs="Times New Roman"/>
        </w:rPr>
        <w:t>rast/fika</w:t>
      </w:r>
      <w:r w:rsidR="003320CA">
        <w:rPr>
          <w:rFonts w:ascii="Times New Roman" w:hAnsi="Times New Roman" w:cs="Times New Roman"/>
        </w:rPr>
        <w:t xml:space="preserve"> i Aulan</w:t>
      </w:r>
    </w:p>
    <w:p w:rsidR="007A310F" w:rsidRPr="00617F8D" w:rsidRDefault="007A310F" w:rsidP="007A310F">
      <w:pPr>
        <w:ind w:left="3912"/>
        <w:rPr>
          <w:rFonts w:ascii="Times New Roman" w:hAnsi="Times New Roman" w:cs="Times New Roman"/>
        </w:rPr>
      </w:pPr>
      <w:r w:rsidRPr="00E9456B">
        <w:rPr>
          <w:rFonts w:ascii="Times New Roman" w:hAnsi="Times New Roman" w:cs="Times New Roman"/>
        </w:rPr>
        <w:t>17.30-18.00</w:t>
      </w:r>
      <w:r w:rsidRPr="00E9456B">
        <w:rPr>
          <w:rFonts w:ascii="Times New Roman" w:hAnsi="Times New Roman" w:cs="Times New Roman"/>
        </w:rPr>
        <w:tab/>
      </w:r>
      <w:r w:rsidR="00461CE3" w:rsidRPr="00E9456B">
        <w:rPr>
          <w:rFonts w:ascii="Times New Roman" w:hAnsi="Times New Roman" w:cs="Times New Roman"/>
        </w:rPr>
        <w:t xml:space="preserve">                      </w:t>
      </w:r>
      <w:r w:rsidR="009B5C8D" w:rsidRPr="00E9456B">
        <w:rPr>
          <w:rFonts w:ascii="Times New Roman" w:hAnsi="Times New Roman" w:cs="Times New Roman"/>
        </w:rPr>
        <w:t>S</w:t>
      </w:r>
      <w:r w:rsidR="00617F8D" w:rsidRPr="00617F8D">
        <w:rPr>
          <w:rFonts w:ascii="Times New Roman" w:hAnsi="Times New Roman" w:cs="Times New Roman"/>
        </w:rPr>
        <w:t>V/MA</w:t>
      </w:r>
    </w:p>
    <w:p w:rsidR="007A310F" w:rsidRPr="00617F8D" w:rsidRDefault="007A310F" w:rsidP="00EA7988">
      <w:pPr>
        <w:rPr>
          <w:rFonts w:ascii="Times New Roman" w:hAnsi="Times New Roman" w:cs="Times New Roman"/>
        </w:rPr>
      </w:pPr>
    </w:p>
    <w:p w:rsidR="007A310F" w:rsidRPr="00617F8D" w:rsidRDefault="0005417F" w:rsidP="00AA689D">
      <w:pPr>
        <w:rPr>
          <w:rFonts w:ascii="Times New Roman" w:hAnsi="Times New Roman" w:cs="Times New Roman"/>
        </w:rPr>
      </w:pPr>
      <w:r w:rsidRPr="00617F8D">
        <w:rPr>
          <w:rFonts w:ascii="Times New Roman" w:hAnsi="Times New Roman" w:cs="Times New Roman"/>
        </w:rPr>
        <w:tab/>
      </w:r>
      <w:r w:rsidR="007A310F" w:rsidRPr="00617F8D">
        <w:rPr>
          <w:rFonts w:ascii="Times New Roman" w:hAnsi="Times New Roman" w:cs="Times New Roman"/>
        </w:rPr>
        <w:tab/>
      </w:r>
    </w:p>
    <w:p w:rsidR="007A310F" w:rsidRPr="00617F8D" w:rsidRDefault="007A310F" w:rsidP="007A310F">
      <w:pPr>
        <w:ind w:left="2610"/>
        <w:rPr>
          <w:rFonts w:ascii="Times New Roman" w:hAnsi="Times New Roman" w:cs="Times New Roman"/>
        </w:rPr>
      </w:pPr>
    </w:p>
    <w:p w:rsidR="00CA2AFB" w:rsidRPr="00617F8D" w:rsidRDefault="009A31E9" w:rsidP="00CA2AFB">
      <w:pPr>
        <w:pStyle w:val="Normalwebb"/>
        <w:shd w:val="clear" w:color="auto" w:fill="FFFFFF"/>
        <w:rPr>
          <w:color w:val="000000"/>
        </w:rPr>
      </w:pPr>
      <w:r w:rsidRPr="00617F8D">
        <w:t>Åk 2</w:t>
      </w:r>
      <w:r w:rsidR="0005417F" w:rsidRPr="00617F8D">
        <w:tab/>
      </w:r>
      <w:r w:rsidR="00170BB3" w:rsidRPr="00617F8D">
        <w:tab/>
      </w:r>
      <w:r w:rsidR="00CA2AFB" w:rsidRPr="00617F8D">
        <w:t xml:space="preserve">                       </w:t>
      </w:r>
      <w:r w:rsidR="00CA2AFB" w:rsidRPr="00617F8D">
        <w:rPr>
          <w:color w:val="000000"/>
        </w:rPr>
        <w:t xml:space="preserve">2A </w:t>
      </w:r>
      <w:r w:rsidR="00CA2AFB" w:rsidRPr="00617F8D">
        <w:rPr>
          <w:color w:val="000000"/>
        </w:rPr>
        <w:br/>
        <w:t xml:space="preserve">                                          </w:t>
      </w:r>
      <w:r w:rsidR="003320CA">
        <w:rPr>
          <w:color w:val="000000"/>
        </w:rPr>
        <w:t xml:space="preserve">                        </w:t>
      </w:r>
      <w:r w:rsidR="00CA2AFB" w:rsidRPr="00617F8D">
        <w:rPr>
          <w:color w:val="000000"/>
        </w:rPr>
        <w:t>16.</w:t>
      </w:r>
      <w:r w:rsidR="00617F8D">
        <w:rPr>
          <w:color w:val="000000"/>
        </w:rPr>
        <w:t>00 - 17.00                     SV/MA</w:t>
      </w:r>
    </w:p>
    <w:p w:rsidR="00CA2AFB" w:rsidRPr="00617F8D" w:rsidRDefault="00CA2AFB" w:rsidP="00CA2AFB">
      <w:pPr>
        <w:pStyle w:val="Normalwebb"/>
        <w:shd w:val="clear" w:color="auto" w:fill="FFFFFF"/>
        <w:rPr>
          <w:color w:val="000000"/>
        </w:rPr>
      </w:pPr>
      <w:r w:rsidRPr="00617F8D">
        <w:rPr>
          <w:color w:val="000000"/>
        </w:rPr>
        <w:t xml:space="preserve">                                          </w:t>
      </w:r>
      <w:r w:rsidR="003320CA">
        <w:rPr>
          <w:color w:val="000000"/>
        </w:rPr>
        <w:t xml:space="preserve">                        </w:t>
      </w:r>
      <w:r w:rsidRPr="00617F8D">
        <w:rPr>
          <w:color w:val="000000"/>
        </w:rPr>
        <w:t xml:space="preserve">17.00 - 17.30   </w:t>
      </w:r>
      <w:r w:rsidR="00617F8D">
        <w:rPr>
          <w:color w:val="000000"/>
        </w:rPr>
        <w:t xml:space="preserve">                  EN</w:t>
      </w:r>
    </w:p>
    <w:p w:rsidR="004D1FD8" w:rsidRPr="00617F8D" w:rsidRDefault="00CA2AFB" w:rsidP="00CA2AFB">
      <w:pPr>
        <w:ind w:left="2610" w:hanging="2610"/>
        <w:rPr>
          <w:rFonts w:ascii="Times New Roman" w:hAnsi="Times New Roman" w:cs="Times New Roman"/>
        </w:rPr>
      </w:pPr>
      <w:r w:rsidRPr="00617F8D">
        <w:rPr>
          <w:rFonts w:ascii="Times New Roman" w:hAnsi="Times New Roman" w:cs="Times New Roman"/>
          <w:color w:val="000000"/>
        </w:rPr>
        <w:t xml:space="preserve">                                          </w:t>
      </w:r>
      <w:r w:rsidR="003320CA">
        <w:rPr>
          <w:rFonts w:ascii="Times New Roman" w:hAnsi="Times New Roman" w:cs="Times New Roman"/>
          <w:color w:val="000000"/>
        </w:rPr>
        <w:t xml:space="preserve">                        </w:t>
      </w:r>
      <w:r w:rsidRPr="00617F8D">
        <w:rPr>
          <w:rFonts w:ascii="Times New Roman" w:hAnsi="Times New Roman" w:cs="Times New Roman"/>
          <w:color w:val="000000"/>
        </w:rPr>
        <w:t>17.30</w:t>
      </w:r>
      <w:r w:rsidR="00617F8D">
        <w:rPr>
          <w:rFonts w:ascii="Times New Roman" w:hAnsi="Times New Roman" w:cs="Times New Roman"/>
          <w:color w:val="000000"/>
        </w:rPr>
        <w:t xml:space="preserve"> - 18.00                     </w:t>
      </w:r>
      <w:r w:rsidR="003320CA">
        <w:rPr>
          <w:rFonts w:ascii="Times New Roman" w:hAnsi="Times New Roman" w:cs="Times New Roman"/>
          <w:color w:val="000000"/>
        </w:rPr>
        <w:t>rast/fika i Aulan</w:t>
      </w:r>
      <w:r w:rsidRPr="00617F8D">
        <w:rPr>
          <w:rFonts w:ascii="Times New Roman" w:hAnsi="Times New Roman" w:cs="Times New Roman"/>
          <w:color w:val="000000"/>
        </w:rPr>
        <w:br/>
        <w:t xml:space="preserve">                      </w:t>
      </w:r>
      <w:r w:rsidR="00617F8D">
        <w:rPr>
          <w:rFonts w:ascii="Times New Roman" w:hAnsi="Times New Roman" w:cs="Times New Roman"/>
          <w:color w:val="000000"/>
        </w:rPr>
        <w:t xml:space="preserve">  </w:t>
      </w:r>
      <w:r w:rsidR="003320CA">
        <w:rPr>
          <w:rFonts w:ascii="Times New Roman" w:hAnsi="Times New Roman" w:cs="Times New Roman"/>
          <w:color w:val="000000"/>
        </w:rPr>
        <w:t>2B</w:t>
      </w:r>
      <w:r w:rsidR="003320CA">
        <w:rPr>
          <w:rFonts w:ascii="Times New Roman" w:hAnsi="Times New Roman" w:cs="Times New Roman"/>
          <w:color w:val="000000"/>
        </w:rPr>
        <w:br/>
        <w:t xml:space="preserve">                       </w:t>
      </w:r>
      <w:r w:rsidRPr="00617F8D">
        <w:rPr>
          <w:rFonts w:ascii="Times New Roman" w:hAnsi="Times New Roman" w:cs="Times New Roman"/>
          <w:color w:val="000000"/>
        </w:rPr>
        <w:t xml:space="preserve">16.00 - 16.30                     </w:t>
      </w:r>
      <w:r w:rsidR="00617F8D">
        <w:rPr>
          <w:rFonts w:ascii="Times New Roman" w:hAnsi="Times New Roman" w:cs="Times New Roman"/>
          <w:color w:val="000000"/>
        </w:rPr>
        <w:t>EN</w:t>
      </w:r>
      <w:r w:rsidR="003320CA">
        <w:rPr>
          <w:rFonts w:ascii="Times New Roman" w:hAnsi="Times New Roman" w:cs="Times New Roman"/>
          <w:color w:val="000000"/>
        </w:rPr>
        <w:br/>
        <w:t xml:space="preserve">                       </w:t>
      </w:r>
      <w:r w:rsidR="00617F8D">
        <w:rPr>
          <w:rFonts w:ascii="Times New Roman" w:hAnsi="Times New Roman" w:cs="Times New Roman"/>
          <w:color w:val="000000"/>
        </w:rPr>
        <w:t>16.30 - 17.30                     MA/SV</w:t>
      </w:r>
      <w:r w:rsidR="003320CA">
        <w:rPr>
          <w:rFonts w:ascii="Times New Roman" w:hAnsi="Times New Roman" w:cs="Times New Roman"/>
          <w:color w:val="000000"/>
        </w:rPr>
        <w:br/>
        <w:t xml:space="preserve">                       </w:t>
      </w:r>
      <w:r w:rsidR="00617F8D">
        <w:rPr>
          <w:rFonts w:ascii="Times New Roman" w:hAnsi="Times New Roman" w:cs="Times New Roman"/>
          <w:color w:val="000000"/>
        </w:rPr>
        <w:t>17.3</w:t>
      </w:r>
      <w:r w:rsidRPr="00617F8D">
        <w:rPr>
          <w:rFonts w:ascii="Times New Roman" w:hAnsi="Times New Roman" w:cs="Times New Roman"/>
          <w:color w:val="000000"/>
        </w:rPr>
        <w:t>0 -</w:t>
      </w:r>
      <w:r w:rsidR="00617F8D">
        <w:rPr>
          <w:rFonts w:ascii="Times New Roman" w:hAnsi="Times New Roman" w:cs="Times New Roman"/>
          <w:color w:val="000000"/>
        </w:rPr>
        <w:t xml:space="preserve"> 18.00                     Rast</w:t>
      </w:r>
      <w:r w:rsidR="003320CA">
        <w:rPr>
          <w:rFonts w:ascii="Times New Roman" w:hAnsi="Times New Roman" w:cs="Times New Roman"/>
          <w:color w:val="000000"/>
        </w:rPr>
        <w:t>/fika i Aulan</w:t>
      </w:r>
      <w:r w:rsidR="00F14917" w:rsidRPr="00617F8D">
        <w:rPr>
          <w:rFonts w:ascii="Times New Roman" w:hAnsi="Times New Roman" w:cs="Times New Roman"/>
          <w:color w:val="000000"/>
        </w:rPr>
        <w:t xml:space="preserve">                    </w:t>
      </w:r>
    </w:p>
    <w:p w:rsidR="004D1FD8" w:rsidRPr="00025BEF" w:rsidRDefault="0005417F" w:rsidP="00AA6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64E4" w:rsidRPr="00025BEF">
        <w:rPr>
          <w:rFonts w:ascii="Times New Roman" w:hAnsi="Times New Roman" w:cs="Times New Roman"/>
        </w:rPr>
        <w:tab/>
      </w:r>
    </w:p>
    <w:p w:rsidR="004D1FD8" w:rsidRPr="00025BEF" w:rsidRDefault="004D1FD8" w:rsidP="00EA7988">
      <w:pPr>
        <w:rPr>
          <w:rFonts w:ascii="Times New Roman" w:hAnsi="Times New Roman" w:cs="Times New Roman"/>
        </w:rPr>
      </w:pPr>
    </w:p>
    <w:p w:rsidR="004D1FD8" w:rsidRPr="00025BEF" w:rsidRDefault="009A31E9" w:rsidP="0005417F">
      <w:pPr>
        <w:rPr>
          <w:rFonts w:ascii="Times New Roman" w:hAnsi="Times New Roman" w:cs="Times New Roman"/>
        </w:rPr>
      </w:pPr>
      <w:r w:rsidRPr="00025BEF">
        <w:rPr>
          <w:rFonts w:ascii="Times New Roman" w:hAnsi="Times New Roman" w:cs="Times New Roman"/>
        </w:rPr>
        <w:t>Åk 3</w:t>
      </w:r>
      <w:r w:rsidR="0005417F">
        <w:rPr>
          <w:rFonts w:ascii="Times New Roman" w:hAnsi="Times New Roman" w:cs="Times New Roman"/>
        </w:rPr>
        <w:tab/>
      </w:r>
      <w:r w:rsidR="0005417F">
        <w:rPr>
          <w:rFonts w:ascii="Times New Roman" w:hAnsi="Times New Roman" w:cs="Times New Roman"/>
        </w:rPr>
        <w:tab/>
      </w:r>
      <w:r w:rsidR="0005417F">
        <w:rPr>
          <w:rFonts w:ascii="Times New Roman" w:hAnsi="Times New Roman" w:cs="Times New Roman"/>
        </w:rPr>
        <w:tab/>
      </w:r>
      <w:r w:rsidR="003320CA">
        <w:rPr>
          <w:rFonts w:ascii="Times New Roman" w:hAnsi="Times New Roman" w:cs="Times New Roman"/>
        </w:rPr>
        <w:t xml:space="preserve"> </w:t>
      </w:r>
      <w:r w:rsidR="0005417F">
        <w:rPr>
          <w:rFonts w:ascii="Times New Roman" w:hAnsi="Times New Roman" w:cs="Times New Roman"/>
        </w:rPr>
        <w:t>16.00-16.45</w:t>
      </w:r>
      <w:r w:rsidR="004D1FD8" w:rsidRPr="00025BEF">
        <w:rPr>
          <w:rFonts w:ascii="Times New Roman" w:hAnsi="Times New Roman" w:cs="Times New Roman"/>
        </w:rPr>
        <w:tab/>
      </w:r>
      <w:r w:rsidR="00461CE3">
        <w:rPr>
          <w:rFonts w:ascii="Times New Roman" w:hAnsi="Times New Roman" w:cs="Times New Roman"/>
        </w:rPr>
        <w:t xml:space="preserve">                     </w:t>
      </w:r>
      <w:r w:rsidR="003320CA">
        <w:rPr>
          <w:rFonts w:ascii="Times New Roman" w:hAnsi="Times New Roman" w:cs="Times New Roman"/>
        </w:rPr>
        <w:t>MA/SV</w:t>
      </w:r>
      <w:r w:rsidR="00E9456B">
        <w:rPr>
          <w:rFonts w:ascii="Times New Roman" w:hAnsi="Times New Roman" w:cs="Times New Roman"/>
        </w:rPr>
        <w:t>/S</w:t>
      </w:r>
      <w:r w:rsidR="004F7C47">
        <w:rPr>
          <w:rFonts w:ascii="Times New Roman" w:hAnsi="Times New Roman" w:cs="Times New Roman"/>
        </w:rPr>
        <w:t>löjd</w:t>
      </w:r>
      <w:r w:rsidR="004D1FD8" w:rsidRPr="00025BEF">
        <w:rPr>
          <w:rFonts w:ascii="Times New Roman" w:hAnsi="Times New Roman" w:cs="Times New Roman"/>
        </w:rPr>
        <w:tab/>
      </w:r>
      <w:r w:rsidR="004D1FD8" w:rsidRPr="00025BEF">
        <w:rPr>
          <w:rFonts w:ascii="Times New Roman" w:hAnsi="Times New Roman" w:cs="Times New Roman"/>
        </w:rPr>
        <w:tab/>
      </w:r>
      <w:r w:rsidR="009B5C8D">
        <w:rPr>
          <w:rFonts w:ascii="Times New Roman" w:hAnsi="Times New Roman" w:cs="Times New Roman"/>
        </w:rPr>
        <w:t xml:space="preserve">                      </w:t>
      </w:r>
      <w:r w:rsidR="003320CA">
        <w:rPr>
          <w:rFonts w:ascii="Times New Roman" w:hAnsi="Times New Roman" w:cs="Times New Roman"/>
        </w:rPr>
        <w:tab/>
        <w:t xml:space="preserve"> </w:t>
      </w:r>
      <w:r w:rsidR="0005417F">
        <w:rPr>
          <w:rFonts w:ascii="Times New Roman" w:hAnsi="Times New Roman" w:cs="Times New Roman"/>
        </w:rPr>
        <w:t>16.45-17.15</w:t>
      </w:r>
      <w:r w:rsidR="004D1FD8" w:rsidRPr="00025BEF">
        <w:rPr>
          <w:rFonts w:ascii="Times New Roman" w:hAnsi="Times New Roman" w:cs="Times New Roman"/>
        </w:rPr>
        <w:tab/>
      </w:r>
      <w:r w:rsidR="00461CE3">
        <w:rPr>
          <w:rFonts w:ascii="Times New Roman" w:hAnsi="Times New Roman" w:cs="Times New Roman"/>
        </w:rPr>
        <w:t xml:space="preserve">                     </w:t>
      </w:r>
      <w:r w:rsidR="004964DA" w:rsidRPr="00025BEF">
        <w:rPr>
          <w:rFonts w:ascii="Times New Roman" w:hAnsi="Times New Roman" w:cs="Times New Roman"/>
        </w:rPr>
        <w:t>rast/fika</w:t>
      </w:r>
      <w:r w:rsidR="003320CA">
        <w:rPr>
          <w:rFonts w:ascii="Times New Roman" w:hAnsi="Times New Roman" w:cs="Times New Roman"/>
        </w:rPr>
        <w:t xml:space="preserve"> i Aulan</w:t>
      </w:r>
    </w:p>
    <w:p w:rsidR="004964DA" w:rsidRPr="00025BEF" w:rsidRDefault="003320CA" w:rsidP="004964DA">
      <w:pPr>
        <w:ind w:left="3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5417F">
        <w:rPr>
          <w:rFonts w:ascii="Times New Roman" w:hAnsi="Times New Roman" w:cs="Times New Roman"/>
        </w:rPr>
        <w:t>17.15</w:t>
      </w:r>
      <w:r w:rsidR="004964DA" w:rsidRPr="00025BEF">
        <w:rPr>
          <w:rFonts w:ascii="Times New Roman" w:hAnsi="Times New Roman" w:cs="Times New Roman"/>
        </w:rPr>
        <w:t>-18.00</w:t>
      </w:r>
      <w:r w:rsidR="004964DA" w:rsidRPr="00025BEF">
        <w:rPr>
          <w:rFonts w:ascii="Times New Roman" w:hAnsi="Times New Roman" w:cs="Times New Roman"/>
        </w:rPr>
        <w:tab/>
      </w:r>
      <w:r w:rsidR="00461CE3">
        <w:rPr>
          <w:rFonts w:ascii="Times New Roman" w:hAnsi="Times New Roman" w:cs="Times New Roman"/>
        </w:rPr>
        <w:t xml:space="preserve">        </w:t>
      </w:r>
      <w:r w:rsidR="00E9456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MA/SV/Slöjd </w:t>
      </w:r>
      <w:r w:rsidR="00461CE3">
        <w:rPr>
          <w:rFonts w:ascii="Times New Roman" w:hAnsi="Times New Roman" w:cs="Times New Roman"/>
        </w:rPr>
        <w:t xml:space="preserve">           </w:t>
      </w:r>
    </w:p>
    <w:p w:rsidR="009A31E9" w:rsidRDefault="009A31E9" w:rsidP="00EA7988">
      <w:pPr>
        <w:rPr>
          <w:rFonts w:ascii="Times New Roman" w:hAnsi="Times New Roman" w:cs="Times New Roman"/>
          <w:sz w:val="28"/>
          <w:szCs w:val="28"/>
        </w:rPr>
      </w:pPr>
    </w:p>
    <w:p w:rsidR="00E9456B" w:rsidRDefault="00E9456B" w:rsidP="00EA7988">
      <w:pPr>
        <w:rPr>
          <w:rFonts w:ascii="Times New Roman" w:hAnsi="Times New Roman" w:cs="Times New Roman"/>
        </w:rPr>
      </w:pPr>
    </w:p>
    <w:p w:rsidR="009A31E9" w:rsidRPr="00025BEF" w:rsidRDefault="009A31E9" w:rsidP="00EA7988">
      <w:pPr>
        <w:rPr>
          <w:rFonts w:ascii="Times New Roman" w:hAnsi="Times New Roman" w:cs="Times New Roman"/>
        </w:rPr>
      </w:pPr>
      <w:r w:rsidRPr="00025BEF">
        <w:rPr>
          <w:rFonts w:ascii="Times New Roman" w:hAnsi="Times New Roman" w:cs="Times New Roman"/>
        </w:rPr>
        <w:t>Åk 4</w:t>
      </w:r>
      <w:r w:rsidR="00BE64E4" w:rsidRPr="00025BEF">
        <w:rPr>
          <w:rFonts w:ascii="Times New Roman" w:hAnsi="Times New Roman" w:cs="Times New Roman"/>
        </w:rPr>
        <w:tab/>
      </w:r>
      <w:r w:rsidR="00BE64E4" w:rsidRPr="00025BEF">
        <w:rPr>
          <w:rFonts w:ascii="Times New Roman" w:hAnsi="Times New Roman" w:cs="Times New Roman"/>
        </w:rPr>
        <w:tab/>
      </w:r>
      <w:r w:rsidR="00BE64E4" w:rsidRPr="00025BEF">
        <w:rPr>
          <w:rFonts w:ascii="Times New Roman" w:hAnsi="Times New Roman" w:cs="Times New Roman"/>
        </w:rPr>
        <w:tab/>
      </w:r>
      <w:r w:rsidR="003320CA">
        <w:rPr>
          <w:rFonts w:ascii="Times New Roman" w:hAnsi="Times New Roman" w:cs="Times New Roman"/>
        </w:rPr>
        <w:t xml:space="preserve"> </w:t>
      </w:r>
      <w:r w:rsidR="00BE64E4" w:rsidRPr="00025BEF">
        <w:rPr>
          <w:rFonts w:ascii="Times New Roman" w:hAnsi="Times New Roman" w:cs="Times New Roman"/>
        </w:rPr>
        <w:t>17.00-</w:t>
      </w:r>
      <w:r w:rsidR="00E9456B">
        <w:rPr>
          <w:rFonts w:ascii="Times New Roman" w:hAnsi="Times New Roman" w:cs="Times New Roman"/>
        </w:rPr>
        <w:t>18.10</w:t>
      </w:r>
      <w:r w:rsidR="00BE64E4" w:rsidRPr="00025BEF">
        <w:rPr>
          <w:rFonts w:ascii="Times New Roman" w:hAnsi="Times New Roman" w:cs="Times New Roman"/>
        </w:rPr>
        <w:tab/>
      </w:r>
      <w:r w:rsidR="00461CE3">
        <w:rPr>
          <w:rFonts w:ascii="Times New Roman" w:hAnsi="Times New Roman" w:cs="Times New Roman"/>
        </w:rPr>
        <w:t xml:space="preserve">                    </w:t>
      </w:r>
      <w:r w:rsidR="005000C9">
        <w:rPr>
          <w:rFonts w:ascii="Times New Roman" w:hAnsi="Times New Roman" w:cs="Times New Roman"/>
        </w:rPr>
        <w:t>M</w:t>
      </w:r>
      <w:r w:rsidR="003320CA">
        <w:rPr>
          <w:rFonts w:ascii="Times New Roman" w:hAnsi="Times New Roman" w:cs="Times New Roman"/>
        </w:rPr>
        <w:t>A</w:t>
      </w:r>
      <w:r w:rsidR="00BD71A4">
        <w:rPr>
          <w:rFonts w:ascii="Times New Roman" w:hAnsi="Times New Roman" w:cs="Times New Roman"/>
        </w:rPr>
        <w:t>/</w:t>
      </w:r>
      <w:r w:rsidR="003320CA">
        <w:rPr>
          <w:rFonts w:ascii="Times New Roman" w:hAnsi="Times New Roman" w:cs="Times New Roman"/>
        </w:rPr>
        <w:t>SV</w:t>
      </w:r>
      <w:r w:rsidR="005000C9">
        <w:rPr>
          <w:rFonts w:ascii="Times New Roman" w:hAnsi="Times New Roman" w:cs="Times New Roman"/>
        </w:rPr>
        <w:t>/S</w:t>
      </w:r>
      <w:r w:rsidR="003320CA">
        <w:rPr>
          <w:rFonts w:ascii="Times New Roman" w:hAnsi="Times New Roman" w:cs="Times New Roman"/>
        </w:rPr>
        <w:t>O</w:t>
      </w:r>
    </w:p>
    <w:p w:rsidR="00BE64E4" w:rsidRPr="00025BEF" w:rsidRDefault="00461CE3" w:rsidP="004964DA">
      <w:pPr>
        <w:numPr>
          <w:ilvl w:val="3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4964DA" w:rsidRPr="00025BEF">
        <w:rPr>
          <w:rFonts w:ascii="Times New Roman" w:hAnsi="Times New Roman" w:cs="Times New Roman"/>
        </w:rPr>
        <w:t>rast/fika</w:t>
      </w:r>
    </w:p>
    <w:p w:rsidR="00353D41" w:rsidRPr="00025BEF" w:rsidRDefault="003320CA" w:rsidP="00353D41">
      <w:pPr>
        <w:ind w:left="3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53D41" w:rsidRPr="00025BEF">
        <w:rPr>
          <w:rFonts w:ascii="Times New Roman" w:hAnsi="Times New Roman" w:cs="Times New Roman"/>
        </w:rPr>
        <w:t>18.40-19.00</w:t>
      </w:r>
      <w:r w:rsidR="00353D41" w:rsidRPr="00025BEF">
        <w:rPr>
          <w:rFonts w:ascii="Times New Roman" w:hAnsi="Times New Roman" w:cs="Times New Roman"/>
        </w:rPr>
        <w:tab/>
      </w:r>
      <w:r w:rsidR="00461CE3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MA/SV</w:t>
      </w:r>
      <w:r w:rsidR="005000C9">
        <w:rPr>
          <w:rFonts w:ascii="Times New Roman" w:hAnsi="Times New Roman" w:cs="Times New Roman"/>
        </w:rPr>
        <w:t>/S</w:t>
      </w:r>
      <w:r>
        <w:rPr>
          <w:rFonts w:ascii="Times New Roman" w:hAnsi="Times New Roman" w:cs="Times New Roman"/>
        </w:rPr>
        <w:t>O</w:t>
      </w:r>
    </w:p>
    <w:p w:rsidR="009A31E9" w:rsidRPr="00025BEF" w:rsidRDefault="009A31E9" w:rsidP="00EA7988">
      <w:pPr>
        <w:rPr>
          <w:rFonts w:ascii="Times New Roman" w:hAnsi="Times New Roman" w:cs="Times New Roman"/>
        </w:rPr>
      </w:pPr>
    </w:p>
    <w:p w:rsidR="00617F8D" w:rsidRDefault="009A31E9" w:rsidP="00D814B7">
      <w:pPr>
        <w:rPr>
          <w:rFonts w:ascii="Times New Roman" w:hAnsi="Times New Roman" w:cs="Times New Roman"/>
        </w:rPr>
      </w:pPr>
      <w:r w:rsidRPr="00025BEF">
        <w:rPr>
          <w:rFonts w:ascii="Times New Roman" w:hAnsi="Times New Roman" w:cs="Times New Roman"/>
        </w:rPr>
        <w:t>Åk 5</w:t>
      </w:r>
      <w:r w:rsidR="009B5C8D">
        <w:rPr>
          <w:rFonts w:ascii="Times New Roman" w:hAnsi="Times New Roman" w:cs="Times New Roman"/>
        </w:rPr>
        <w:t xml:space="preserve">                   </w:t>
      </w:r>
      <w:r w:rsidR="00617F8D">
        <w:rPr>
          <w:rFonts w:ascii="Times New Roman" w:hAnsi="Times New Roman" w:cs="Times New Roman"/>
        </w:rPr>
        <w:tab/>
      </w:r>
      <w:r w:rsidR="00617F8D">
        <w:rPr>
          <w:rFonts w:ascii="Times New Roman" w:hAnsi="Times New Roman" w:cs="Times New Roman"/>
        </w:rPr>
        <w:tab/>
      </w:r>
      <w:r w:rsidR="005000C9">
        <w:rPr>
          <w:rFonts w:ascii="Times New Roman" w:hAnsi="Times New Roman" w:cs="Times New Roman"/>
        </w:rPr>
        <w:t>S</w:t>
      </w:r>
      <w:r w:rsidR="00D814B7">
        <w:rPr>
          <w:rFonts w:ascii="Times New Roman" w:hAnsi="Times New Roman" w:cs="Times New Roman"/>
        </w:rPr>
        <w:t xml:space="preserve">köter försäljning </w:t>
      </w:r>
      <w:r w:rsidR="005000C9">
        <w:rPr>
          <w:rFonts w:ascii="Times New Roman" w:hAnsi="Times New Roman" w:cs="Times New Roman"/>
        </w:rPr>
        <w:t xml:space="preserve">av fika </w:t>
      </w:r>
      <w:proofErr w:type="spellStart"/>
      <w:r w:rsidR="005000C9">
        <w:rPr>
          <w:rFonts w:ascii="Times New Roman" w:hAnsi="Times New Roman" w:cs="Times New Roman"/>
        </w:rPr>
        <w:t>m.m</w:t>
      </w:r>
      <w:proofErr w:type="spellEnd"/>
      <w:r w:rsidR="005000C9">
        <w:rPr>
          <w:rFonts w:ascii="Times New Roman" w:hAnsi="Times New Roman" w:cs="Times New Roman"/>
        </w:rPr>
        <w:t xml:space="preserve"> </w:t>
      </w:r>
      <w:r w:rsidR="00D814B7">
        <w:rPr>
          <w:rFonts w:ascii="Times New Roman" w:hAnsi="Times New Roman" w:cs="Times New Roman"/>
        </w:rPr>
        <w:t xml:space="preserve">och </w:t>
      </w:r>
      <w:r w:rsidR="005000C9">
        <w:rPr>
          <w:rFonts w:ascii="Times New Roman" w:hAnsi="Times New Roman" w:cs="Times New Roman"/>
        </w:rPr>
        <w:t xml:space="preserve">har </w:t>
      </w:r>
      <w:r w:rsidR="00D814B7">
        <w:rPr>
          <w:rFonts w:ascii="Times New Roman" w:hAnsi="Times New Roman" w:cs="Times New Roman"/>
        </w:rPr>
        <w:t>musikcafé</w:t>
      </w:r>
      <w:r w:rsidR="005000C9">
        <w:rPr>
          <w:rFonts w:ascii="Times New Roman" w:hAnsi="Times New Roman" w:cs="Times New Roman"/>
        </w:rPr>
        <w:t xml:space="preserve">  </w:t>
      </w:r>
    </w:p>
    <w:p w:rsidR="00D814B7" w:rsidRDefault="00617F8D" w:rsidP="00D814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00C9">
        <w:rPr>
          <w:rFonts w:ascii="Times New Roman" w:hAnsi="Times New Roman" w:cs="Times New Roman"/>
        </w:rPr>
        <w:t>alla rasttider i aulan</w:t>
      </w:r>
    </w:p>
    <w:p w:rsidR="005000C9" w:rsidRDefault="005000C9" w:rsidP="00D814B7">
      <w:pPr>
        <w:rPr>
          <w:rFonts w:ascii="Times New Roman" w:hAnsi="Times New Roman" w:cs="Times New Roman"/>
        </w:rPr>
      </w:pPr>
    </w:p>
    <w:p w:rsidR="005000C9" w:rsidRDefault="005000C9" w:rsidP="00D814B7">
      <w:pPr>
        <w:rPr>
          <w:rFonts w:ascii="Times New Roman" w:hAnsi="Times New Roman" w:cs="Times New Roman"/>
        </w:rPr>
      </w:pPr>
    </w:p>
    <w:p w:rsidR="005000C9" w:rsidRDefault="00617F8D" w:rsidP="005000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Hjärtligt välkomna</w:t>
      </w:r>
    </w:p>
    <w:p w:rsidR="005000C9" w:rsidRPr="00916F93" w:rsidRDefault="005000C9" w:rsidP="005000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Ulriksbergskolan</w:t>
      </w:r>
    </w:p>
    <w:p w:rsidR="009A31E9" w:rsidRPr="00916F93" w:rsidRDefault="009A31E9" w:rsidP="00EA7988">
      <w:pPr>
        <w:rPr>
          <w:rFonts w:ascii="Times New Roman" w:hAnsi="Times New Roman" w:cs="Times New Roman"/>
        </w:rPr>
      </w:pPr>
    </w:p>
    <w:sectPr w:rsidR="009A31E9" w:rsidRPr="00916F93" w:rsidSect="00774183">
      <w:headerReference w:type="default" r:id="rId9"/>
      <w:footerReference w:type="default" r:id="rId10"/>
      <w:pgSz w:w="11906" w:h="16838" w:code="9"/>
      <w:pgMar w:top="1979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F45" w:rsidRDefault="00C71F45">
      <w:r>
        <w:separator/>
      </w:r>
    </w:p>
  </w:endnote>
  <w:endnote w:type="continuationSeparator" w:id="0">
    <w:p w:rsidR="00C71F45" w:rsidRDefault="00C7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5E4" w:rsidRDefault="009E35E4" w:rsidP="00F81F0D">
    <w:pPr>
      <w:pStyle w:val="Sidfot"/>
      <w:tabs>
        <w:tab w:val="clear" w:pos="9072"/>
        <w:tab w:val="right" w:pos="9299"/>
      </w:tabs>
      <w:ind w:right="-2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F45" w:rsidRDefault="00C71F45">
      <w:r>
        <w:separator/>
      </w:r>
    </w:p>
  </w:footnote>
  <w:footnote w:type="continuationSeparator" w:id="0">
    <w:p w:rsidR="00C71F45" w:rsidRDefault="00C7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5E4" w:rsidRDefault="00441C46" w:rsidP="002E37F8">
    <w:pPr>
      <w:pStyle w:val="Sidhuvud"/>
      <w:tabs>
        <w:tab w:val="clear" w:pos="9072"/>
        <w:tab w:val="right" w:pos="9866"/>
      </w:tabs>
      <w:ind w:left="-227" w:right="-794"/>
    </w:pPr>
    <w:bookmarkStart w:id="1" w:name="bmkLoggaProjekt"/>
    <w:bookmarkEnd w:id="1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-139700</wp:posOffset>
          </wp:positionH>
          <wp:positionV relativeFrom="paragraph">
            <wp:posOffset>177800</wp:posOffset>
          </wp:positionV>
          <wp:extent cx="2129155" cy="523240"/>
          <wp:effectExtent l="0" t="0" r="0" b="0"/>
          <wp:wrapNone/>
          <wp:docPr id="2" name="Bild 2" descr="Ulriksbergskolan_sv(0,1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lriksbergskolan_sv(0,1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15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5E4">
      <w:tab/>
    </w:r>
    <w:r w:rsidR="009E35E4">
      <w:tab/>
    </w:r>
    <w:bookmarkStart w:id="2" w:name="bmkLoggaVaxjo"/>
    <w:bookmarkEnd w:id="2"/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205865" cy="737870"/>
          <wp:effectExtent l="0" t="0" r="0" b="0"/>
          <wp:wrapNone/>
          <wp:docPr id="1" name="Bild 1" descr="_s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_sv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CECD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FCAF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E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B68F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4870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1092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1641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5A3E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0E5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48E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D67C7"/>
    <w:multiLevelType w:val="multilevel"/>
    <w:tmpl w:val="17660D9C"/>
    <w:lvl w:ilvl="0">
      <w:start w:val="16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3915"/>
        </w:tabs>
        <w:ind w:left="3915" w:hanging="2610"/>
      </w:pPr>
      <w:rPr>
        <w:rFonts w:hint="default"/>
      </w:rPr>
    </w:lvl>
    <w:lvl w:ilvl="2">
      <w:start w:val="17"/>
      <w:numFmt w:val="decimal"/>
      <w:lvlText w:val="%1.%2-%3"/>
      <w:lvlJc w:val="left"/>
      <w:pPr>
        <w:tabs>
          <w:tab w:val="num" w:pos="5220"/>
        </w:tabs>
        <w:ind w:left="5220" w:hanging="2610"/>
      </w:pPr>
      <w:rPr>
        <w:rFonts w:hint="default"/>
      </w:rPr>
    </w:lvl>
    <w:lvl w:ilvl="3">
      <w:start w:val="10"/>
      <w:numFmt w:val="decimal"/>
      <w:lvlText w:val="%1.%2-%3.%4"/>
      <w:lvlJc w:val="left"/>
      <w:pPr>
        <w:tabs>
          <w:tab w:val="num" w:pos="6525"/>
        </w:tabs>
        <w:ind w:left="6525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7830"/>
        </w:tabs>
        <w:ind w:left="783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9135"/>
        </w:tabs>
        <w:ind w:left="9135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0440"/>
        </w:tabs>
        <w:ind w:left="1044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1745"/>
        </w:tabs>
        <w:ind w:left="11745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3050"/>
        </w:tabs>
        <w:ind w:left="13050" w:hanging="2610"/>
      </w:pPr>
      <w:rPr>
        <w:rFonts w:hint="default"/>
      </w:rPr>
    </w:lvl>
  </w:abstractNum>
  <w:abstractNum w:abstractNumId="11" w15:restartNumberingAfterBreak="0">
    <w:nsid w:val="05BF29E1"/>
    <w:multiLevelType w:val="multilevel"/>
    <w:tmpl w:val="B5D88D3C"/>
    <w:lvl w:ilvl="0">
      <w:start w:val="10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1"/>
      <w:numFmt w:val="decimal"/>
      <w:lvlText w:val="%1.%2-%3.0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12" w15:restartNumberingAfterBreak="0">
    <w:nsid w:val="0B1B371E"/>
    <w:multiLevelType w:val="multilevel"/>
    <w:tmpl w:val="7C7E882E"/>
    <w:lvl w:ilvl="0">
      <w:start w:val="17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2654"/>
        </w:tabs>
        <w:ind w:left="2654" w:hanging="135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3958"/>
        </w:tabs>
        <w:ind w:left="3958" w:hanging="1350"/>
      </w:pPr>
      <w:rPr>
        <w:rFonts w:hint="default"/>
      </w:rPr>
    </w:lvl>
    <w:lvl w:ilvl="3">
      <w:start w:val="10"/>
      <w:numFmt w:val="decimal"/>
      <w:lvlText w:val="%1.%2-%3.%4"/>
      <w:lvlJc w:val="left"/>
      <w:pPr>
        <w:tabs>
          <w:tab w:val="num" w:pos="5262"/>
        </w:tabs>
        <w:ind w:left="5262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6566"/>
        </w:tabs>
        <w:ind w:left="6566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928"/>
        </w:tabs>
        <w:ind w:left="10928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2592"/>
        </w:tabs>
        <w:ind w:left="12592" w:hanging="2160"/>
      </w:pPr>
      <w:rPr>
        <w:rFonts w:hint="default"/>
      </w:rPr>
    </w:lvl>
  </w:abstractNum>
  <w:abstractNum w:abstractNumId="13" w15:restartNumberingAfterBreak="0">
    <w:nsid w:val="166266CF"/>
    <w:multiLevelType w:val="multilevel"/>
    <w:tmpl w:val="9C2836B4"/>
    <w:lvl w:ilvl="0">
      <w:start w:val="17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4566"/>
        </w:tabs>
        <w:ind w:left="4566" w:hanging="2610"/>
      </w:pPr>
      <w:rPr>
        <w:rFonts w:hint="default"/>
      </w:rPr>
    </w:lvl>
    <w:lvl w:ilvl="2">
      <w:start w:val="18"/>
      <w:numFmt w:val="decimal"/>
      <w:lvlText w:val="%1.%2-%3.0"/>
      <w:lvlJc w:val="left"/>
      <w:pPr>
        <w:tabs>
          <w:tab w:val="num" w:pos="6522"/>
        </w:tabs>
        <w:ind w:left="6522" w:hanging="26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8478"/>
        </w:tabs>
        <w:ind w:left="8478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434"/>
        </w:tabs>
        <w:ind w:left="10434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390"/>
        </w:tabs>
        <w:ind w:left="1239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346"/>
        </w:tabs>
        <w:ind w:left="14346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6302"/>
        </w:tabs>
        <w:ind w:left="16302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258"/>
        </w:tabs>
        <w:ind w:left="18258" w:hanging="2610"/>
      </w:pPr>
      <w:rPr>
        <w:rFonts w:hint="default"/>
      </w:rPr>
    </w:lvl>
  </w:abstractNum>
  <w:abstractNum w:abstractNumId="14" w15:restartNumberingAfterBreak="0">
    <w:nsid w:val="1B5666B0"/>
    <w:multiLevelType w:val="multilevel"/>
    <w:tmpl w:val="75222A7E"/>
    <w:lvl w:ilvl="0">
      <w:start w:val="16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567"/>
        </w:tabs>
        <w:ind w:left="4567" w:hanging="2610"/>
      </w:pPr>
      <w:rPr>
        <w:rFonts w:hint="default"/>
      </w:rPr>
    </w:lvl>
    <w:lvl w:ilvl="2">
      <w:start w:val="17"/>
      <w:numFmt w:val="decimal"/>
      <w:lvlText w:val="%1.%2-%3.0"/>
      <w:lvlJc w:val="left"/>
      <w:pPr>
        <w:tabs>
          <w:tab w:val="num" w:pos="6524"/>
        </w:tabs>
        <w:ind w:left="6524" w:hanging="26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8481"/>
        </w:tabs>
        <w:ind w:left="8481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438"/>
        </w:tabs>
        <w:ind w:left="10438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395"/>
        </w:tabs>
        <w:ind w:left="12395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352"/>
        </w:tabs>
        <w:ind w:left="14352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6309"/>
        </w:tabs>
        <w:ind w:left="16309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266"/>
        </w:tabs>
        <w:ind w:left="18266" w:hanging="2610"/>
      </w:pPr>
      <w:rPr>
        <w:rFonts w:hint="default"/>
      </w:rPr>
    </w:lvl>
  </w:abstractNum>
  <w:abstractNum w:abstractNumId="15" w15:restartNumberingAfterBreak="0">
    <w:nsid w:val="230E787C"/>
    <w:multiLevelType w:val="multilevel"/>
    <w:tmpl w:val="11705092"/>
    <w:lvl w:ilvl="0">
      <w:start w:val="16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306"/>
        </w:tabs>
        <w:ind w:left="3306" w:hanging="1350"/>
      </w:pPr>
      <w:rPr>
        <w:rFonts w:hint="default"/>
      </w:rPr>
    </w:lvl>
    <w:lvl w:ilvl="2">
      <w:start w:val="17"/>
      <w:numFmt w:val="decimal"/>
      <w:lvlText w:val="%1.%2-%3.0"/>
      <w:lvlJc w:val="left"/>
      <w:pPr>
        <w:tabs>
          <w:tab w:val="num" w:pos="5262"/>
        </w:tabs>
        <w:ind w:left="5262" w:hanging="135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7218"/>
        </w:tabs>
        <w:ind w:left="7218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9174"/>
        </w:tabs>
        <w:ind w:left="9174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220"/>
        </w:tabs>
        <w:ind w:left="1122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3176"/>
        </w:tabs>
        <w:ind w:left="13176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5492"/>
        </w:tabs>
        <w:ind w:left="15492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7808"/>
        </w:tabs>
        <w:ind w:left="17808" w:hanging="2160"/>
      </w:pPr>
      <w:rPr>
        <w:rFonts w:hint="default"/>
      </w:rPr>
    </w:lvl>
  </w:abstractNum>
  <w:abstractNum w:abstractNumId="16" w15:restartNumberingAfterBreak="0">
    <w:nsid w:val="26607440"/>
    <w:multiLevelType w:val="multilevel"/>
    <w:tmpl w:val="FCDC1898"/>
    <w:lvl w:ilvl="0">
      <w:start w:val="8"/>
      <w:numFmt w:val="decimalZero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9"/>
      <w:numFmt w:val="decimalZero"/>
      <w:lvlText w:val="%1.%2-%3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17" w15:restartNumberingAfterBreak="0">
    <w:nsid w:val="2D095EC5"/>
    <w:multiLevelType w:val="multilevel"/>
    <w:tmpl w:val="DC46E78A"/>
    <w:lvl w:ilvl="0">
      <w:start w:val="17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914"/>
        </w:tabs>
        <w:ind w:left="3914" w:hanging="2610"/>
      </w:pPr>
      <w:rPr>
        <w:rFonts w:hint="default"/>
      </w:rPr>
    </w:lvl>
    <w:lvl w:ilvl="2">
      <w:start w:val="17"/>
      <w:numFmt w:val="decimal"/>
      <w:lvlText w:val="%1.%2-%3"/>
      <w:lvlJc w:val="left"/>
      <w:pPr>
        <w:tabs>
          <w:tab w:val="num" w:pos="5218"/>
        </w:tabs>
        <w:ind w:left="5218" w:hanging="26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6522"/>
        </w:tabs>
        <w:ind w:left="6522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7826"/>
        </w:tabs>
        <w:ind w:left="7826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9130"/>
        </w:tabs>
        <w:ind w:left="913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0434"/>
        </w:tabs>
        <w:ind w:left="10434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1738"/>
        </w:tabs>
        <w:ind w:left="11738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3042"/>
        </w:tabs>
        <w:ind w:left="13042" w:hanging="2610"/>
      </w:pPr>
      <w:rPr>
        <w:rFonts w:hint="default"/>
      </w:rPr>
    </w:lvl>
  </w:abstractNum>
  <w:abstractNum w:abstractNumId="18" w15:restartNumberingAfterBreak="0">
    <w:nsid w:val="311F3F13"/>
    <w:multiLevelType w:val="multilevel"/>
    <w:tmpl w:val="EEAE2EA8"/>
    <w:lvl w:ilvl="0">
      <w:start w:val="16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567"/>
        </w:tabs>
        <w:ind w:left="4567" w:hanging="2610"/>
      </w:pPr>
      <w:rPr>
        <w:rFonts w:hint="default"/>
      </w:rPr>
    </w:lvl>
    <w:lvl w:ilvl="2">
      <w:start w:val="17"/>
      <w:numFmt w:val="decimal"/>
      <w:lvlText w:val="%1.%2-%3.0"/>
      <w:lvlJc w:val="left"/>
      <w:pPr>
        <w:tabs>
          <w:tab w:val="num" w:pos="6524"/>
        </w:tabs>
        <w:ind w:left="6524" w:hanging="26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8481"/>
        </w:tabs>
        <w:ind w:left="8481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438"/>
        </w:tabs>
        <w:ind w:left="10438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395"/>
        </w:tabs>
        <w:ind w:left="12395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352"/>
        </w:tabs>
        <w:ind w:left="14352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6309"/>
        </w:tabs>
        <w:ind w:left="16309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266"/>
        </w:tabs>
        <w:ind w:left="18266" w:hanging="2610"/>
      </w:pPr>
      <w:rPr>
        <w:rFonts w:hint="default"/>
      </w:rPr>
    </w:lvl>
  </w:abstractNum>
  <w:abstractNum w:abstractNumId="19" w15:restartNumberingAfterBreak="0">
    <w:nsid w:val="3171738F"/>
    <w:multiLevelType w:val="multilevel"/>
    <w:tmpl w:val="04685164"/>
    <w:lvl w:ilvl="0">
      <w:start w:val="18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914"/>
        </w:tabs>
        <w:ind w:left="3914" w:hanging="261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5218"/>
        </w:tabs>
        <w:ind w:left="5218" w:hanging="2610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6522"/>
        </w:tabs>
        <w:ind w:left="6522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7826"/>
        </w:tabs>
        <w:ind w:left="7826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9130"/>
        </w:tabs>
        <w:ind w:left="913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0434"/>
        </w:tabs>
        <w:ind w:left="10434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1738"/>
        </w:tabs>
        <w:ind w:left="11738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3042"/>
        </w:tabs>
        <w:ind w:left="13042" w:hanging="2610"/>
      </w:pPr>
      <w:rPr>
        <w:rFonts w:hint="default"/>
      </w:rPr>
    </w:lvl>
  </w:abstractNum>
  <w:abstractNum w:abstractNumId="20" w15:restartNumberingAfterBreak="0">
    <w:nsid w:val="33976A6D"/>
    <w:multiLevelType w:val="multilevel"/>
    <w:tmpl w:val="6632E44A"/>
    <w:lvl w:ilvl="0">
      <w:start w:val="10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1"/>
      <w:numFmt w:val="decimal"/>
      <w:lvlText w:val="%1.%2-%3.0"/>
      <w:lvlJc w:val="left"/>
      <w:pPr>
        <w:tabs>
          <w:tab w:val="num" w:pos="2790"/>
        </w:tabs>
        <w:ind w:left="2790" w:hanging="26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21" w15:restartNumberingAfterBreak="0">
    <w:nsid w:val="3AA46F88"/>
    <w:multiLevelType w:val="multilevel"/>
    <w:tmpl w:val="1896A9CC"/>
    <w:lvl w:ilvl="0">
      <w:start w:val="17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914"/>
        </w:tabs>
        <w:ind w:left="3914" w:hanging="2610"/>
      </w:pPr>
      <w:rPr>
        <w:rFonts w:hint="default"/>
      </w:rPr>
    </w:lvl>
    <w:lvl w:ilvl="2">
      <w:start w:val="17"/>
      <w:numFmt w:val="decimal"/>
      <w:lvlText w:val="%1.%2-%3"/>
      <w:lvlJc w:val="left"/>
      <w:pPr>
        <w:tabs>
          <w:tab w:val="num" w:pos="5218"/>
        </w:tabs>
        <w:ind w:left="5218" w:hanging="26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6522"/>
        </w:tabs>
        <w:ind w:left="6522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7826"/>
        </w:tabs>
        <w:ind w:left="7826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9130"/>
        </w:tabs>
        <w:ind w:left="913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0434"/>
        </w:tabs>
        <w:ind w:left="10434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1738"/>
        </w:tabs>
        <w:ind w:left="11738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3042"/>
        </w:tabs>
        <w:ind w:left="13042" w:hanging="2610"/>
      </w:pPr>
      <w:rPr>
        <w:rFonts w:hint="default"/>
      </w:rPr>
    </w:lvl>
  </w:abstractNum>
  <w:abstractNum w:abstractNumId="22" w15:restartNumberingAfterBreak="0">
    <w:nsid w:val="40BD4296"/>
    <w:multiLevelType w:val="hybridMultilevel"/>
    <w:tmpl w:val="BD82C2D6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07A55"/>
    <w:multiLevelType w:val="multilevel"/>
    <w:tmpl w:val="9C2836B4"/>
    <w:lvl w:ilvl="0">
      <w:start w:val="17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4566"/>
        </w:tabs>
        <w:ind w:left="4566" w:hanging="2610"/>
      </w:pPr>
      <w:rPr>
        <w:rFonts w:hint="default"/>
      </w:rPr>
    </w:lvl>
    <w:lvl w:ilvl="2">
      <w:start w:val="18"/>
      <w:numFmt w:val="decimal"/>
      <w:lvlText w:val="%1.%2-%3.0"/>
      <w:lvlJc w:val="left"/>
      <w:pPr>
        <w:tabs>
          <w:tab w:val="num" w:pos="6522"/>
        </w:tabs>
        <w:ind w:left="6522" w:hanging="26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8478"/>
        </w:tabs>
        <w:ind w:left="8478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434"/>
        </w:tabs>
        <w:ind w:left="10434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390"/>
        </w:tabs>
        <w:ind w:left="1239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346"/>
        </w:tabs>
        <w:ind w:left="14346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6302"/>
        </w:tabs>
        <w:ind w:left="16302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258"/>
        </w:tabs>
        <w:ind w:left="18258" w:hanging="2610"/>
      </w:pPr>
      <w:rPr>
        <w:rFonts w:hint="default"/>
      </w:rPr>
    </w:lvl>
  </w:abstractNum>
  <w:abstractNum w:abstractNumId="24" w15:restartNumberingAfterBreak="0">
    <w:nsid w:val="45D834C8"/>
    <w:multiLevelType w:val="multilevel"/>
    <w:tmpl w:val="0F9AEAB8"/>
    <w:lvl w:ilvl="0">
      <w:start w:val="8"/>
      <w:numFmt w:val="decimalZero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2"/>
      <w:numFmt w:val="decimal"/>
      <w:lvlText w:val="%1.%2-%3.0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25" w15:restartNumberingAfterBreak="0">
    <w:nsid w:val="46380E6C"/>
    <w:multiLevelType w:val="multilevel"/>
    <w:tmpl w:val="D6A07A54"/>
    <w:lvl w:ilvl="0">
      <w:start w:val="13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6"/>
      <w:numFmt w:val="decimal"/>
      <w:lvlText w:val="%1.%2.%3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30"/>
      <w:numFmt w:val="decimal"/>
      <w:lvlText w:val="%1.%2.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26" w15:restartNumberingAfterBreak="0">
    <w:nsid w:val="4C4D73DD"/>
    <w:multiLevelType w:val="multilevel"/>
    <w:tmpl w:val="60AC1FA6"/>
    <w:lvl w:ilvl="0">
      <w:start w:val="17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307"/>
        </w:tabs>
        <w:ind w:left="3307" w:hanging="1350"/>
      </w:pPr>
      <w:rPr>
        <w:rFonts w:hint="default"/>
      </w:rPr>
    </w:lvl>
    <w:lvl w:ilvl="2">
      <w:start w:val="18"/>
      <w:numFmt w:val="decimal"/>
      <w:lvlText w:val="%1.%2-%3.0"/>
      <w:lvlJc w:val="left"/>
      <w:pPr>
        <w:tabs>
          <w:tab w:val="num" w:pos="5264"/>
        </w:tabs>
        <w:ind w:left="5264" w:hanging="135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7221"/>
        </w:tabs>
        <w:ind w:left="7221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9178"/>
        </w:tabs>
        <w:ind w:left="9178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225"/>
        </w:tabs>
        <w:ind w:left="11225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3182"/>
        </w:tabs>
        <w:ind w:left="13182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5499"/>
        </w:tabs>
        <w:ind w:left="15499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7816"/>
        </w:tabs>
        <w:ind w:left="17816" w:hanging="2160"/>
      </w:pPr>
      <w:rPr>
        <w:rFonts w:hint="default"/>
      </w:rPr>
    </w:lvl>
  </w:abstractNum>
  <w:abstractNum w:abstractNumId="27" w15:restartNumberingAfterBreak="0">
    <w:nsid w:val="4D296BBA"/>
    <w:multiLevelType w:val="multilevel"/>
    <w:tmpl w:val="17660D9C"/>
    <w:lvl w:ilvl="0">
      <w:start w:val="16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3915"/>
        </w:tabs>
        <w:ind w:left="3915" w:hanging="2610"/>
      </w:pPr>
      <w:rPr>
        <w:rFonts w:hint="default"/>
      </w:rPr>
    </w:lvl>
    <w:lvl w:ilvl="2">
      <w:start w:val="17"/>
      <w:numFmt w:val="decimal"/>
      <w:lvlText w:val="%1.%2-%3"/>
      <w:lvlJc w:val="left"/>
      <w:pPr>
        <w:tabs>
          <w:tab w:val="num" w:pos="5220"/>
        </w:tabs>
        <w:ind w:left="5220" w:hanging="2610"/>
      </w:pPr>
      <w:rPr>
        <w:rFonts w:hint="default"/>
      </w:rPr>
    </w:lvl>
    <w:lvl w:ilvl="3">
      <w:start w:val="10"/>
      <w:numFmt w:val="decimal"/>
      <w:lvlText w:val="%1.%2-%3.%4"/>
      <w:lvlJc w:val="left"/>
      <w:pPr>
        <w:tabs>
          <w:tab w:val="num" w:pos="6525"/>
        </w:tabs>
        <w:ind w:left="6525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7830"/>
        </w:tabs>
        <w:ind w:left="783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9135"/>
        </w:tabs>
        <w:ind w:left="9135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0440"/>
        </w:tabs>
        <w:ind w:left="1044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1745"/>
        </w:tabs>
        <w:ind w:left="11745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3050"/>
        </w:tabs>
        <w:ind w:left="13050" w:hanging="2610"/>
      </w:pPr>
      <w:rPr>
        <w:rFonts w:hint="default"/>
      </w:rPr>
    </w:lvl>
  </w:abstractNum>
  <w:abstractNum w:abstractNumId="28" w15:restartNumberingAfterBreak="0">
    <w:nsid w:val="50102ADC"/>
    <w:multiLevelType w:val="multilevel"/>
    <w:tmpl w:val="C9E61DB0"/>
    <w:lvl w:ilvl="0">
      <w:start w:val="16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567"/>
        </w:tabs>
        <w:ind w:left="4567" w:hanging="2610"/>
      </w:pPr>
      <w:rPr>
        <w:rFonts w:hint="default"/>
      </w:rPr>
    </w:lvl>
    <w:lvl w:ilvl="2">
      <w:start w:val="17"/>
      <w:numFmt w:val="decimal"/>
      <w:lvlText w:val="%1.%2-%3.0"/>
      <w:lvlJc w:val="left"/>
      <w:pPr>
        <w:tabs>
          <w:tab w:val="num" w:pos="6524"/>
        </w:tabs>
        <w:ind w:left="6524" w:hanging="26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8481"/>
        </w:tabs>
        <w:ind w:left="8481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438"/>
        </w:tabs>
        <w:ind w:left="10438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395"/>
        </w:tabs>
        <w:ind w:left="12395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352"/>
        </w:tabs>
        <w:ind w:left="14352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6309"/>
        </w:tabs>
        <w:ind w:left="16309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266"/>
        </w:tabs>
        <w:ind w:left="18266" w:hanging="2610"/>
      </w:pPr>
      <w:rPr>
        <w:rFonts w:hint="default"/>
      </w:rPr>
    </w:lvl>
  </w:abstractNum>
  <w:abstractNum w:abstractNumId="29" w15:restartNumberingAfterBreak="0">
    <w:nsid w:val="51184858"/>
    <w:multiLevelType w:val="multilevel"/>
    <w:tmpl w:val="394689A8"/>
    <w:lvl w:ilvl="0">
      <w:start w:val="17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914"/>
        </w:tabs>
        <w:ind w:left="3914" w:hanging="2610"/>
      </w:pPr>
      <w:rPr>
        <w:rFonts w:hint="default"/>
      </w:rPr>
    </w:lvl>
    <w:lvl w:ilvl="2">
      <w:start w:val="17"/>
      <w:numFmt w:val="decimal"/>
      <w:lvlText w:val="%1.%2-%3"/>
      <w:lvlJc w:val="left"/>
      <w:pPr>
        <w:tabs>
          <w:tab w:val="num" w:pos="5218"/>
        </w:tabs>
        <w:ind w:left="5218" w:hanging="26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6522"/>
        </w:tabs>
        <w:ind w:left="6522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7826"/>
        </w:tabs>
        <w:ind w:left="7826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9130"/>
        </w:tabs>
        <w:ind w:left="913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0434"/>
        </w:tabs>
        <w:ind w:left="10434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1738"/>
        </w:tabs>
        <w:ind w:left="11738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3042"/>
        </w:tabs>
        <w:ind w:left="13042" w:hanging="2610"/>
      </w:pPr>
      <w:rPr>
        <w:rFonts w:hint="default"/>
      </w:rPr>
    </w:lvl>
  </w:abstractNum>
  <w:abstractNum w:abstractNumId="30" w15:restartNumberingAfterBreak="0">
    <w:nsid w:val="51EF7636"/>
    <w:multiLevelType w:val="multilevel"/>
    <w:tmpl w:val="8B1AE7EE"/>
    <w:lvl w:ilvl="0">
      <w:start w:val="17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915"/>
        </w:tabs>
        <w:ind w:left="3915" w:hanging="2610"/>
      </w:pPr>
      <w:rPr>
        <w:rFonts w:hint="default"/>
      </w:rPr>
    </w:lvl>
    <w:lvl w:ilvl="2">
      <w:start w:val="17"/>
      <w:numFmt w:val="decimal"/>
      <w:lvlText w:val="%1.%2-%3"/>
      <w:lvlJc w:val="left"/>
      <w:pPr>
        <w:tabs>
          <w:tab w:val="num" w:pos="5220"/>
        </w:tabs>
        <w:ind w:left="5220" w:hanging="26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6525"/>
        </w:tabs>
        <w:ind w:left="6525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7830"/>
        </w:tabs>
        <w:ind w:left="783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9135"/>
        </w:tabs>
        <w:ind w:left="9135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0440"/>
        </w:tabs>
        <w:ind w:left="1044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1745"/>
        </w:tabs>
        <w:ind w:left="11745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3050"/>
        </w:tabs>
        <w:ind w:left="13050" w:hanging="2610"/>
      </w:pPr>
      <w:rPr>
        <w:rFonts w:hint="default"/>
      </w:rPr>
    </w:lvl>
  </w:abstractNum>
  <w:abstractNum w:abstractNumId="31" w15:restartNumberingAfterBreak="0">
    <w:nsid w:val="52AC51CB"/>
    <w:multiLevelType w:val="multilevel"/>
    <w:tmpl w:val="42FC2FC8"/>
    <w:lvl w:ilvl="0">
      <w:start w:val="16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567"/>
        </w:tabs>
        <w:ind w:left="4567" w:hanging="2610"/>
      </w:pPr>
      <w:rPr>
        <w:rFonts w:hint="default"/>
      </w:rPr>
    </w:lvl>
    <w:lvl w:ilvl="2">
      <w:start w:val="17"/>
      <w:numFmt w:val="decimal"/>
      <w:lvlText w:val="%1.%2-%3.0"/>
      <w:lvlJc w:val="left"/>
      <w:pPr>
        <w:tabs>
          <w:tab w:val="num" w:pos="6524"/>
        </w:tabs>
        <w:ind w:left="6524" w:hanging="26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8481"/>
        </w:tabs>
        <w:ind w:left="8481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438"/>
        </w:tabs>
        <w:ind w:left="10438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395"/>
        </w:tabs>
        <w:ind w:left="12395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352"/>
        </w:tabs>
        <w:ind w:left="14352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6309"/>
        </w:tabs>
        <w:ind w:left="16309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266"/>
        </w:tabs>
        <w:ind w:left="18266" w:hanging="2610"/>
      </w:pPr>
      <w:rPr>
        <w:rFonts w:hint="default"/>
      </w:rPr>
    </w:lvl>
  </w:abstractNum>
  <w:abstractNum w:abstractNumId="32" w15:restartNumberingAfterBreak="0">
    <w:nsid w:val="587F4DE4"/>
    <w:multiLevelType w:val="multilevel"/>
    <w:tmpl w:val="AD22A454"/>
    <w:lvl w:ilvl="0">
      <w:start w:val="12"/>
      <w:numFmt w:val="decimal"/>
      <w:lvlText w:val="%1.0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28"/>
        </w:tabs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3" w15:restartNumberingAfterBreak="0">
    <w:nsid w:val="5AFE112C"/>
    <w:multiLevelType w:val="multilevel"/>
    <w:tmpl w:val="05CEE87C"/>
    <w:lvl w:ilvl="0">
      <w:start w:val="13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34" w15:restartNumberingAfterBreak="0">
    <w:nsid w:val="5B2D1F54"/>
    <w:multiLevelType w:val="multilevel"/>
    <w:tmpl w:val="2086F7DE"/>
    <w:lvl w:ilvl="0">
      <w:start w:val="17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567"/>
        </w:tabs>
        <w:ind w:left="4567" w:hanging="2610"/>
      </w:pPr>
      <w:rPr>
        <w:rFonts w:hint="default"/>
      </w:rPr>
    </w:lvl>
    <w:lvl w:ilvl="2">
      <w:start w:val="18"/>
      <w:numFmt w:val="decimal"/>
      <w:lvlText w:val="%1.%2-%3.0"/>
      <w:lvlJc w:val="left"/>
      <w:pPr>
        <w:tabs>
          <w:tab w:val="num" w:pos="6524"/>
        </w:tabs>
        <w:ind w:left="6524" w:hanging="26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8481"/>
        </w:tabs>
        <w:ind w:left="8481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438"/>
        </w:tabs>
        <w:ind w:left="10438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395"/>
        </w:tabs>
        <w:ind w:left="12395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352"/>
        </w:tabs>
        <w:ind w:left="14352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6309"/>
        </w:tabs>
        <w:ind w:left="16309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266"/>
        </w:tabs>
        <w:ind w:left="18266" w:hanging="2610"/>
      </w:pPr>
      <w:rPr>
        <w:rFonts w:hint="default"/>
      </w:rPr>
    </w:lvl>
  </w:abstractNum>
  <w:abstractNum w:abstractNumId="35" w15:restartNumberingAfterBreak="0">
    <w:nsid w:val="5C1C573A"/>
    <w:multiLevelType w:val="multilevel"/>
    <w:tmpl w:val="37E824A0"/>
    <w:lvl w:ilvl="0">
      <w:start w:val="17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4567"/>
        </w:tabs>
        <w:ind w:left="4567" w:hanging="2610"/>
      </w:pPr>
      <w:rPr>
        <w:rFonts w:hint="default"/>
      </w:rPr>
    </w:lvl>
    <w:lvl w:ilvl="2">
      <w:start w:val="18"/>
      <w:numFmt w:val="decimal"/>
      <w:lvlText w:val="%1.%2-%3.0"/>
      <w:lvlJc w:val="left"/>
      <w:pPr>
        <w:tabs>
          <w:tab w:val="num" w:pos="6524"/>
        </w:tabs>
        <w:ind w:left="6524" w:hanging="26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8481"/>
        </w:tabs>
        <w:ind w:left="8481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438"/>
        </w:tabs>
        <w:ind w:left="10438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395"/>
        </w:tabs>
        <w:ind w:left="12395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352"/>
        </w:tabs>
        <w:ind w:left="14352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6309"/>
        </w:tabs>
        <w:ind w:left="16309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266"/>
        </w:tabs>
        <w:ind w:left="18266" w:hanging="2610"/>
      </w:pPr>
      <w:rPr>
        <w:rFonts w:hint="default"/>
      </w:rPr>
    </w:lvl>
  </w:abstractNum>
  <w:abstractNum w:abstractNumId="36" w15:restartNumberingAfterBreak="0">
    <w:nsid w:val="5C851D6D"/>
    <w:multiLevelType w:val="multilevel"/>
    <w:tmpl w:val="163C7E38"/>
    <w:lvl w:ilvl="0">
      <w:start w:val="17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915"/>
        </w:tabs>
        <w:ind w:left="3915" w:hanging="2610"/>
      </w:pPr>
      <w:rPr>
        <w:rFonts w:hint="default"/>
      </w:rPr>
    </w:lvl>
    <w:lvl w:ilvl="2">
      <w:start w:val="17"/>
      <w:numFmt w:val="decimal"/>
      <w:lvlText w:val="%1.%2-%3"/>
      <w:lvlJc w:val="left"/>
      <w:pPr>
        <w:tabs>
          <w:tab w:val="num" w:pos="5220"/>
        </w:tabs>
        <w:ind w:left="5220" w:hanging="26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6525"/>
        </w:tabs>
        <w:ind w:left="6525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7830"/>
        </w:tabs>
        <w:ind w:left="783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9135"/>
        </w:tabs>
        <w:ind w:left="9135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0440"/>
        </w:tabs>
        <w:ind w:left="1044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1745"/>
        </w:tabs>
        <w:ind w:left="11745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3050"/>
        </w:tabs>
        <w:ind w:left="13050" w:hanging="2610"/>
      </w:pPr>
      <w:rPr>
        <w:rFonts w:hint="default"/>
      </w:rPr>
    </w:lvl>
  </w:abstractNum>
  <w:abstractNum w:abstractNumId="37" w15:restartNumberingAfterBreak="0">
    <w:nsid w:val="5E842F55"/>
    <w:multiLevelType w:val="multilevel"/>
    <w:tmpl w:val="2DCC5480"/>
    <w:lvl w:ilvl="0">
      <w:start w:val="18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0"/>
      <w:numFmt w:val="decimalZero"/>
      <w:lvlText w:val="%1.%2"/>
      <w:lvlJc w:val="left"/>
      <w:pPr>
        <w:tabs>
          <w:tab w:val="num" w:pos="2654"/>
        </w:tabs>
        <w:ind w:left="2654" w:hanging="135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3958"/>
        </w:tabs>
        <w:ind w:left="3958" w:hanging="1350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5319"/>
        </w:tabs>
        <w:ind w:left="5319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6566"/>
        </w:tabs>
        <w:ind w:left="6566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928"/>
        </w:tabs>
        <w:ind w:left="10928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2592"/>
        </w:tabs>
        <w:ind w:left="12592" w:hanging="2160"/>
      </w:pPr>
      <w:rPr>
        <w:rFonts w:hint="default"/>
      </w:rPr>
    </w:lvl>
  </w:abstractNum>
  <w:abstractNum w:abstractNumId="38" w15:restartNumberingAfterBreak="0">
    <w:nsid w:val="63C97284"/>
    <w:multiLevelType w:val="multilevel"/>
    <w:tmpl w:val="FD323398"/>
    <w:lvl w:ilvl="0">
      <w:start w:val="8"/>
      <w:numFmt w:val="decimalZero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4CB7C1B"/>
    <w:multiLevelType w:val="multilevel"/>
    <w:tmpl w:val="EA042400"/>
    <w:lvl w:ilvl="0">
      <w:start w:val="8"/>
      <w:numFmt w:val="decimalZero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9"/>
      <w:numFmt w:val="decimalZero"/>
      <w:lvlText w:val="%1.%2-%3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790"/>
        </w:tabs>
        <w:ind w:left="2790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40" w15:restartNumberingAfterBreak="0">
    <w:nsid w:val="6994134B"/>
    <w:multiLevelType w:val="multilevel"/>
    <w:tmpl w:val="CA1A0120"/>
    <w:lvl w:ilvl="0">
      <w:start w:val="13"/>
      <w:numFmt w:val="decimal"/>
      <w:lvlText w:val="%1.0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28"/>
        </w:tabs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41" w15:restartNumberingAfterBreak="0">
    <w:nsid w:val="69AB2399"/>
    <w:multiLevelType w:val="multilevel"/>
    <w:tmpl w:val="FD323398"/>
    <w:lvl w:ilvl="0">
      <w:start w:val="8"/>
      <w:numFmt w:val="decimalZero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9FD2A1D"/>
    <w:multiLevelType w:val="multilevel"/>
    <w:tmpl w:val="B3462F42"/>
    <w:lvl w:ilvl="0">
      <w:start w:val="17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50"/>
      <w:numFmt w:val="decimalZero"/>
      <w:lvlText w:val="%1.%2"/>
      <w:lvlJc w:val="left"/>
      <w:pPr>
        <w:tabs>
          <w:tab w:val="num" w:pos="3915"/>
        </w:tabs>
        <w:ind w:left="3915" w:hanging="261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5220"/>
        </w:tabs>
        <w:ind w:left="5220" w:hanging="2610"/>
      </w:pPr>
      <w:rPr>
        <w:rFonts w:hint="default"/>
      </w:rPr>
    </w:lvl>
    <w:lvl w:ilvl="3">
      <w:start w:val="20"/>
      <w:numFmt w:val="decimal"/>
      <w:lvlText w:val="%1.%2-%3.%4"/>
      <w:lvlJc w:val="left"/>
      <w:pPr>
        <w:tabs>
          <w:tab w:val="num" w:pos="6525"/>
        </w:tabs>
        <w:ind w:left="6525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7830"/>
        </w:tabs>
        <w:ind w:left="783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9135"/>
        </w:tabs>
        <w:ind w:left="9135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0440"/>
        </w:tabs>
        <w:ind w:left="1044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1745"/>
        </w:tabs>
        <w:ind w:left="11745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3050"/>
        </w:tabs>
        <w:ind w:left="13050" w:hanging="2610"/>
      </w:pPr>
      <w:rPr>
        <w:rFonts w:hint="default"/>
      </w:rPr>
    </w:lvl>
  </w:abstractNum>
  <w:abstractNum w:abstractNumId="43" w15:restartNumberingAfterBreak="0">
    <w:nsid w:val="7ABA7911"/>
    <w:multiLevelType w:val="multilevel"/>
    <w:tmpl w:val="163C7E38"/>
    <w:lvl w:ilvl="0">
      <w:start w:val="17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915"/>
        </w:tabs>
        <w:ind w:left="3915" w:hanging="2610"/>
      </w:pPr>
      <w:rPr>
        <w:rFonts w:hint="default"/>
      </w:rPr>
    </w:lvl>
    <w:lvl w:ilvl="2">
      <w:start w:val="17"/>
      <w:numFmt w:val="decimal"/>
      <w:lvlText w:val="%1.%2-%3"/>
      <w:lvlJc w:val="left"/>
      <w:pPr>
        <w:tabs>
          <w:tab w:val="num" w:pos="5220"/>
        </w:tabs>
        <w:ind w:left="5220" w:hanging="26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6525"/>
        </w:tabs>
        <w:ind w:left="6525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7830"/>
        </w:tabs>
        <w:ind w:left="783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9135"/>
        </w:tabs>
        <w:ind w:left="9135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0440"/>
        </w:tabs>
        <w:ind w:left="1044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1745"/>
        </w:tabs>
        <w:ind w:left="11745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3050"/>
        </w:tabs>
        <w:ind w:left="13050" w:hanging="261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8"/>
  </w:num>
  <w:num w:numId="12">
    <w:abstractNumId w:val="41"/>
  </w:num>
  <w:num w:numId="13">
    <w:abstractNumId w:val="33"/>
  </w:num>
  <w:num w:numId="14">
    <w:abstractNumId w:val="24"/>
  </w:num>
  <w:num w:numId="15">
    <w:abstractNumId w:val="39"/>
  </w:num>
  <w:num w:numId="16">
    <w:abstractNumId w:val="20"/>
  </w:num>
  <w:num w:numId="17">
    <w:abstractNumId w:val="25"/>
  </w:num>
  <w:num w:numId="18">
    <w:abstractNumId w:val="16"/>
  </w:num>
  <w:num w:numId="19">
    <w:abstractNumId w:val="32"/>
  </w:num>
  <w:num w:numId="20">
    <w:abstractNumId w:val="40"/>
  </w:num>
  <w:num w:numId="21">
    <w:abstractNumId w:val="11"/>
  </w:num>
  <w:num w:numId="22">
    <w:abstractNumId w:val="36"/>
  </w:num>
  <w:num w:numId="23">
    <w:abstractNumId w:val="34"/>
  </w:num>
  <w:num w:numId="24">
    <w:abstractNumId w:val="28"/>
  </w:num>
  <w:num w:numId="25">
    <w:abstractNumId w:val="15"/>
  </w:num>
  <w:num w:numId="26">
    <w:abstractNumId w:val="18"/>
  </w:num>
  <w:num w:numId="27">
    <w:abstractNumId w:val="13"/>
  </w:num>
  <w:num w:numId="28">
    <w:abstractNumId w:val="23"/>
  </w:num>
  <w:num w:numId="29">
    <w:abstractNumId w:val="35"/>
  </w:num>
  <w:num w:numId="30">
    <w:abstractNumId w:val="19"/>
  </w:num>
  <w:num w:numId="31">
    <w:abstractNumId w:val="42"/>
  </w:num>
  <w:num w:numId="32">
    <w:abstractNumId w:val="31"/>
  </w:num>
  <w:num w:numId="33">
    <w:abstractNumId w:val="17"/>
  </w:num>
  <w:num w:numId="34">
    <w:abstractNumId w:val="14"/>
  </w:num>
  <w:num w:numId="35">
    <w:abstractNumId w:val="21"/>
  </w:num>
  <w:num w:numId="36">
    <w:abstractNumId w:val="43"/>
  </w:num>
  <w:num w:numId="37">
    <w:abstractNumId w:val="26"/>
  </w:num>
  <w:num w:numId="38">
    <w:abstractNumId w:val="29"/>
  </w:num>
  <w:num w:numId="39">
    <w:abstractNumId w:val="27"/>
  </w:num>
  <w:num w:numId="40">
    <w:abstractNumId w:val="10"/>
  </w:num>
  <w:num w:numId="41">
    <w:abstractNumId w:val="30"/>
  </w:num>
  <w:num w:numId="42">
    <w:abstractNumId w:val="12"/>
  </w:num>
  <w:num w:numId="43">
    <w:abstractNumId w:val="3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A7"/>
    <w:rsid w:val="0000309D"/>
    <w:rsid w:val="000043FC"/>
    <w:rsid w:val="00025BEF"/>
    <w:rsid w:val="0002703A"/>
    <w:rsid w:val="00034E47"/>
    <w:rsid w:val="000507E0"/>
    <w:rsid w:val="0005417F"/>
    <w:rsid w:val="00055794"/>
    <w:rsid w:val="00075F44"/>
    <w:rsid w:val="00076187"/>
    <w:rsid w:val="00076FD3"/>
    <w:rsid w:val="00090CFB"/>
    <w:rsid w:val="000A08F6"/>
    <w:rsid w:val="000C6B8A"/>
    <w:rsid w:val="000D36E1"/>
    <w:rsid w:val="000D3E07"/>
    <w:rsid w:val="000D6AED"/>
    <w:rsid w:val="00116C4A"/>
    <w:rsid w:val="00122597"/>
    <w:rsid w:val="0013033E"/>
    <w:rsid w:val="00144D27"/>
    <w:rsid w:val="00170BB3"/>
    <w:rsid w:val="00184102"/>
    <w:rsid w:val="0019464D"/>
    <w:rsid w:val="001A03D2"/>
    <w:rsid w:val="001D0C6A"/>
    <w:rsid w:val="001E0957"/>
    <w:rsid w:val="001F2B72"/>
    <w:rsid w:val="001F7E46"/>
    <w:rsid w:val="00205297"/>
    <w:rsid w:val="00265BA2"/>
    <w:rsid w:val="0027166A"/>
    <w:rsid w:val="002855E4"/>
    <w:rsid w:val="002B6A7F"/>
    <w:rsid w:val="002E37F8"/>
    <w:rsid w:val="002F26F0"/>
    <w:rsid w:val="00324468"/>
    <w:rsid w:val="003320CA"/>
    <w:rsid w:val="00353D41"/>
    <w:rsid w:val="0037479C"/>
    <w:rsid w:val="003877A0"/>
    <w:rsid w:val="003A7CC8"/>
    <w:rsid w:val="003C5906"/>
    <w:rsid w:val="003D3510"/>
    <w:rsid w:val="003D53C1"/>
    <w:rsid w:val="003D5A7A"/>
    <w:rsid w:val="003F2F61"/>
    <w:rsid w:val="003F5E96"/>
    <w:rsid w:val="00416B23"/>
    <w:rsid w:val="004263A9"/>
    <w:rsid w:val="00426DC7"/>
    <w:rsid w:val="00434E03"/>
    <w:rsid w:val="00441C46"/>
    <w:rsid w:val="00456EF4"/>
    <w:rsid w:val="00461CE3"/>
    <w:rsid w:val="00462A09"/>
    <w:rsid w:val="00493A83"/>
    <w:rsid w:val="004964DA"/>
    <w:rsid w:val="004D0517"/>
    <w:rsid w:val="004D1FD8"/>
    <w:rsid w:val="004E099C"/>
    <w:rsid w:val="004E1E8B"/>
    <w:rsid w:val="004E2258"/>
    <w:rsid w:val="004F7C47"/>
    <w:rsid w:val="005000C9"/>
    <w:rsid w:val="00501AE3"/>
    <w:rsid w:val="005860C0"/>
    <w:rsid w:val="00596DDA"/>
    <w:rsid w:val="005A2285"/>
    <w:rsid w:val="005A2B84"/>
    <w:rsid w:val="005F53C5"/>
    <w:rsid w:val="00617F8D"/>
    <w:rsid w:val="0064680D"/>
    <w:rsid w:val="006500D7"/>
    <w:rsid w:val="00656C1D"/>
    <w:rsid w:val="0066254F"/>
    <w:rsid w:val="00672E83"/>
    <w:rsid w:val="00674A6E"/>
    <w:rsid w:val="00683124"/>
    <w:rsid w:val="006A3CB0"/>
    <w:rsid w:val="006B7EBB"/>
    <w:rsid w:val="006C3D5C"/>
    <w:rsid w:val="006C7C50"/>
    <w:rsid w:val="006E770F"/>
    <w:rsid w:val="006F7CA1"/>
    <w:rsid w:val="00703E73"/>
    <w:rsid w:val="00706561"/>
    <w:rsid w:val="0071054B"/>
    <w:rsid w:val="007119D0"/>
    <w:rsid w:val="00744050"/>
    <w:rsid w:val="0075459E"/>
    <w:rsid w:val="00767037"/>
    <w:rsid w:val="00774183"/>
    <w:rsid w:val="00794D61"/>
    <w:rsid w:val="007A310F"/>
    <w:rsid w:val="007A7C1E"/>
    <w:rsid w:val="007B4213"/>
    <w:rsid w:val="007B44EB"/>
    <w:rsid w:val="007C0543"/>
    <w:rsid w:val="007D056F"/>
    <w:rsid w:val="007D52F1"/>
    <w:rsid w:val="00823DEA"/>
    <w:rsid w:val="00842112"/>
    <w:rsid w:val="00882E62"/>
    <w:rsid w:val="008C2F6E"/>
    <w:rsid w:val="008C3CCA"/>
    <w:rsid w:val="008C489E"/>
    <w:rsid w:val="0091589C"/>
    <w:rsid w:val="00916F93"/>
    <w:rsid w:val="00942E06"/>
    <w:rsid w:val="00953CE9"/>
    <w:rsid w:val="009731B6"/>
    <w:rsid w:val="009A31E9"/>
    <w:rsid w:val="009A6494"/>
    <w:rsid w:val="009B26F0"/>
    <w:rsid w:val="009B5C8D"/>
    <w:rsid w:val="009B7F35"/>
    <w:rsid w:val="009E26A7"/>
    <w:rsid w:val="009E35E4"/>
    <w:rsid w:val="009F05AF"/>
    <w:rsid w:val="009F3D9C"/>
    <w:rsid w:val="00A11D5F"/>
    <w:rsid w:val="00A772A9"/>
    <w:rsid w:val="00AA3083"/>
    <w:rsid w:val="00AA689D"/>
    <w:rsid w:val="00AB270E"/>
    <w:rsid w:val="00AC7F72"/>
    <w:rsid w:val="00AF61E9"/>
    <w:rsid w:val="00AF705E"/>
    <w:rsid w:val="00B04055"/>
    <w:rsid w:val="00B1309D"/>
    <w:rsid w:val="00B20502"/>
    <w:rsid w:val="00B4391E"/>
    <w:rsid w:val="00B44423"/>
    <w:rsid w:val="00B46536"/>
    <w:rsid w:val="00B61AB5"/>
    <w:rsid w:val="00B93064"/>
    <w:rsid w:val="00BA0684"/>
    <w:rsid w:val="00BB4F8C"/>
    <w:rsid w:val="00BC065B"/>
    <w:rsid w:val="00BC2A5A"/>
    <w:rsid w:val="00BD71A4"/>
    <w:rsid w:val="00BE64E4"/>
    <w:rsid w:val="00BF17CD"/>
    <w:rsid w:val="00BF2306"/>
    <w:rsid w:val="00C25BB4"/>
    <w:rsid w:val="00C31005"/>
    <w:rsid w:val="00C71F45"/>
    <w:rsid w:val="00C8106B"/>
    <w:rsid w:val="00CA2AFB"/>
    <w:rsid w:val="00CB5AB6"/>
    <w:rsid w:val="00CD02F3"/>
    <w:rsid w:val="00CD18ED"/>
    <w:rsid w:val="00CF50A1"/>
    <w:rsid w:val="00D12442"/>
    <w:rsid w:val="00D4284E"/>
    <w:rsid w:val="00D479FB"/>
    <w:rsid w:val="00D51940"/>
    <w:rsid w:val="00D630E6"/>
    <w:rsid w:val="00D7646A"/>
    <w:rsid w:val="00D814B7"/>
    <w:rsid w:val="00D90DAD"/>
    <w:rsid w:val="00D94568"/>
    <w:rsid w:val="00D9526B"/>
    <w:rsid w:val="00DD1EEF"/>
    <w:rsid w:val="00DE3BDE"/>
    <w:rsid w:val="00DE7ED2"/>
    <w:rsid w:val="00E02671"/>
    <w:rsid w:val="00E0468D"/>
    <w:rsid w:val="00E25B6D"/>
    <w:rsid w:val="00E30A6E"/>
    <w:rsid w:val="00E545C1"/>
    <w:rsid w:val="00E809B9"/>
    <w:rsid w:val="00E81B0A"/>
    <w:rsid w:val="00E9456B"/>
    <w:rsid w:val="00EA7988"/>
    <w:rsid w:val="00EE2A4C"/>
    <w:rsid w:val="00F14917"/>
    <w:rsid w:val="00F4078A"/>
    <w:rsid w:val="00F4730C"/>
    <w:rsid w:val="00F6565C"/>
    <w:rsid w:val="00F66F10"/>
    <w:rsid w:val="00F81F0D"/>
    <w:rsid w:val="00F90BAE"/>
    <w:rsid w:val="00F94E45"/>
    <w:rsid w:val="00FB2283"/>
    <w:rsid w:val="00FE3CCD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E7C934F-88ED-470F-AE67-9419DCDD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26A7"/>
    <w:rPr>
      <w:rFonts w:ascii="Arial" w:hAnsi="Arial" w:cs="Arial"/>
      <w:sz w:val="24"/>
      <w:szCs w:val="24"/>
      <w:lang w:eastAsia="sv-SE"/>
    </w:rPr>
  </w:style>
  <w:style w:type="paragraph" w:styleId="Rubrik1">
    <w:name w:val="heading 1"/>
    <w:aliases w:val="Huvudrubrik"/>
    <w:basedOn w:val="Normal"/>
    <w:next w:val="Brdtext"/>
    <w:qFormat/>
    <w:rsid w:val="006C3D5C"/>
    <w:pPr>
      <w:spacing w:before="240" w:after="60"/>
      <w:outlineLvl w:val="0"/>
    </w:pPr>
    <w:rPr>
      <w:b/>
      <w:bCs/>
      <w:sz w:val="28"/>
    </w:rPr>
  </w:style>
  <w:style w:type="paragraph" w:styleId="Rubrik2">
    <w:name w:val="heading 2"/>
    <w:aliases w:val="UNDERRUBRIK"/>
    <w:basedOn w:val="Normal"/>
    <w:next w:val="Normal"/>
    <w:qFormat/>
    <w:rsid w:val="006C3D5C"/>
    <w:pPr>
      <w:spacing w:before="240" w:after="60"/>
      <w:outlineLvl w:val="1"/>
    </w:pPr>
    <w:rPr>
      <w:b/>
      <w:bCs/>
      <w:caps/>
    </w:rPr>
  </w:style>
  <w:style w:type="paragraph" w:styleId="Rubrik3">
    <w:name w:val="heading 3"/>
    <w:aliases w:val="Mellanrubrik"/>
    <w:basedOn w:val="Normal"/>
    <w:next w:val="Normal"/>
    <w:qFormat/>
    <w:rsid w:val="006C3D5C"/>
    <w:pPr>
      <w:spacing w:before="240" w:after="60"/>
      <w:outlineLvl w:val="2"/>
    </w:pPr>
    <w:rPr>
      <w:b/>
      <w:bCs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12259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5A2B84"/>
    <w:pPr>
      <w:tabs>
        <w:tab w:val="center" w:pos="4536"/>
        <w:tab w:val="right" w:pos="9072"/>
      </w:tabs>
    </w:pPr>
    <w:rPr>
      <w:sz w:val="18"/>
    </w:rPr>
  </w:style>
  <w:style w:type="paragraph" w:styleId="Brdtext">
    <w:name w:val="Body Text"/>
    <w:basedOn w:val="Normal"/>
    <w:qFormat/>
    <w:rsid w:val="00426DC7"/>
    <w:rPr>
      <w:bCs/>
    </w:rPr>
  </w:style>
  <w:style w:type="paragraph" w:styleId="Sidfot">
    <w:name w:val="footer"/>
    <w:basedOn w:val="Normal"/>
    <w:rsid w:val="005A2B84"/>
    <w:pPr>
      <w:tabs>
        <w:tab w:val="center" w:pos="4536"/>
        <w:tab w:val="right" w:pos="9072"/>
      </w:tabs>
    </w:pPr>
    <w:rPr>
      <w:sz w:val="18"/>
    </w:rPr>
  </w:style>
  <w:style w:type="paragraph" w:styleId="Normalwebb">
    <w:name w:val="Normal (Web)"/>
    <w:basedOn w:val="Normal"/>
    <w:uiPriority w:val="99"/>
    <w:unhideWhenUsed/>
    <w:rsid w:val="00CA2AFB"/>
    <w:rPr>
      <w:rFonts w:ascii="Times New Roman" w:eastAsia="Calibri" w:hAnsi="Times New Roman" w:cs="Times New Roman"/>
    </w:rPr>
  </w:style>
  <w:style w:type="paragraph" w:customStyle="1" w:styleId="Styckerubrik">
    <w:name w:val="Styckerubrik"/>
    <w:basedOn w:val="Brdtext"/>
    <w:next w:val="Brdtext"/>
    <w:qFormat/>
    <w:rsid w:val="00683124"/>
    <w:pPr>
      <w:spacing w:before="240" w:after="60"/>
      <w:outlineLvl w:val="3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V&#228;xj&#246;%20kommun\Skol-%20och%20barnomsorgsf&#246;rvaltningen\Blank_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Blank_mall.dot</Template>
  <TotalTime>39</TotalTime>
  <Pages>1</Pages>
  <Words>334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Avtal mellan Ulriksbergs resultatenhet och leg psykolog Ann Ekerot</vt:lpstr>
    </vt:vector>
  </TitlesOfParts>
  <Company>Office i Växjö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mellan Ulriksbergs resultatenhet och leg psykolog Ann Ekerot</dc:title>
  <dc:subject/>
  <dc:creator>Växjö Kommun</dc:creator>
  <cp:keywords/>
  <cp:lastModifiedBy>Högstedt Thomas</cp:lastModifiedBy>
  <cp:revision>7</cp:revision>
  <cp:lastPrinted>2018-01-10T12:49:00Z</cp:lastPrinted>
  <dcterms:created xsi:type="dcterms:W3CDTF">2018-01-16T13:56:00Z</dcterms:created>
  <dcterms:modified xsi:type="dcterms:W3CDTF">2018-01-16T13:56:00Z</dcterms:modified>
</cp:coreProperties>
</file>